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211" w:rsidRDefault="00026211" w:rsidP="00026211">
      <w:pPr>
        <w:pStyle w:val="Standard"/>
        <w:rPr>
          <w:rFonts w:ascii="Garamond" w:hAnsi="Garamond"/>
          <w:sz w:val="12"/>
          <w:szCs w:val="12"/>
        </w:rPr>
      </w:pPr>
    </w:p>
    <w:p w:rsidR="00026211" w:rsidRDefault="00026211" w:rsidP="00026211">
      <w:pPr>
        <w:pStyle w:val="TITRETableau1"/>
      </w:pPr>
    </w:p>
    <w:p w:rsidR="00026211" w:rsidRDefault="00026211" w:rsidP="00026211">
      <w:pPr>
        <w:pStyle w:val="TITRETableau1"/>
      </w:pPr>
    </w:p>
    <w:p w:rsidR="00026211" w:rsidRDefault="00026211" w:rsidP="00026211">
      <w:pPr>
        <w:pStyle w:val="TITRETableau1"/>
      </w:pPr>
      <w:proofErr w:type="gramStart"/>
      <w:r>
        <w:t>une</w:t>
      </w:r>
      <w:proofErr w:type="gramEnd"/>
      <w:r>
        <w:t xml:space="preserve"> certitude que j'ai acquise</w:t>
      </w:r>
      <w:r>
        <w:rPr>
          <w:rFonts w:ascii="Calibri" w:hAnsi="Calibri" w:cs="Calibri"/>
        </w:rPr>
        <w:t> </w:t>
      </w:r>
      <w:r>
        <w:t>:</w:t>
      </w:r>
    </w:p>
    <w:p w:rsidR="00026211" w:rsidRDefault="00026211" w:rsidP="00026211">
      <w:pPr>
        <w:pStyle w:val="Standard"/>
        <w:rPr>
          <w:rFonts w:ascii="Garamond" w:hAnsi="Garamond"/>
          <w:sz w:val="30"/>
          <w:szCs w:val="30"/>
        </w:rPr>
      </w:pPr>
    </w:p>
    <w:p w:rsidR="00026211" w:rsidRDefault="00026211" w:rsidP="00026211">
      <w:pPr>
        <w:pStyle w:val="Standard"/>
        <w:rPr>
          <w:rFonts w:ascii="Garamond" w:hAnsi="Garamond"/>
          <w:sz w:val="30"/>
          <w:szCs w:val="30"/>
        </w:rPr>
      </w:pPr>
    </w:p>
    <w:p w:rsidR="00026211" w:rsidRDefault="00026211" w:rsidP="00026211">
      <w:pPr>
        <w:pStyle w:val="Standard"/>
        <w:rPr>
          <w:rFonts w:ascii="Garamond" w:hAnsi="Garamond"/>
          <w:sz w:val="30"/>
          <w:szCs w:val="30"/>
        </w:rPr>
      </w:pPr>
    </w:p>
    <w:p w:rsidR="00026211" w:rsidRDefault="00026211" w:rsidP="00026211">
      <w:pPr>
        <w:pStyle w:val="Standard"/>
        <w:rPr>
          <w:rFonts w:ascii="Garamond" w:hAnsi="Garamond"/>
          <w:sz w:val="30"/>
          <w:szCs w:val="30"/>
        </w:rPr>
      </w:pPr>
    </w:p>
    <w:p w:rsidR="00026211" w:rsidRDefault="00026211" w:rsidP="00026211">
      <w:pPr>
        <w:pStyle w:val="Standard"/>
        <w:rPr>
          <w:rFonts w:ascii="Garamond" w:hAnsi="Garamond"/>
          <w:sz w:val="30"/>
          <w:szCs w:val="30"/>
        </w:rPr>
      </w:pPr>
    </w:p>
    <w:p w:rsidR="00026211" w:rsidRDefault="00026211" w:rsidP="00026211">
      <w:pPr>
        <w:pStyle w:val="Standard"/>
        <w:rPr>
          <w:rFonts w:ascii="Garamond" w:hAnsi="Garamond"/>
          <w:sz w:val="30"/>
          <w:szCs w:val="30"/>
        </w:rPr>
      </w:pPr>
    </w:p>
    <w:p w:rsidR="00026211" w:rsidRDefault="00026211" w:rsidP="00026211">
      <w:pPr>
        <w:pStyle w:val="Standard"/>
        <w:rPr>
          <w:rFonts w:ascii="Garamond" w:hAnsi="Garamond"/>
          <w:sz w:val="30"/>
          <w:szCs w:val="30"/>
        </w:rPr>
      </w:pPr>
    </w:p>
    <w:p w:rsidR="00026211" w:rsidRDefault="00026211" w:rsidP="00026211">
      <w:pPr>
        <w:pStyle w:val="TITRETableau1"/>
      </w:pPr>
      <w:proofErr w:type="gramStart"/>
      <w:r>
        <w:t>un</w:t>
      </w:r>
      <w:proofErr w:type="gramEnd"/>
      <w:r>
        <w:t xml:space="preserve"> doute qui me reste</w:t>
      </w:r>
      <w:r>
        <w:rPr>
          <w:rFonts w:ascii="Calibri" w:hAnsi="Calibri" w:cs="Calibri"/>
        </w:rPr>
        <w:t> </w:t>
      </w:r>
      <w:r>
        <w:t>:</w:t>
      </w:r>
    </w:p>
    <w:p w:rsidR="00026211" w:rsidRDefault="00026211" w:rsidP="00026211">
      <w:pPr>
        <w:pStyle w:val="Standard"/>
        <w:rPr>
          <w:rFonts w:ascii="Garamond" w:hAnsi="Garamond"/>
          <w:sz w:val="30"/>
          <w:szCs w:val="30"/>
        </w:rPr>
      </w:pPr>
    </w:p>
    <w:p w:rsidR="00026211" w:rsidRDefault="00026211" w:rsidP="00026211">
      <w:pPr>
        <w:pStyle w:val="Standard"/>
        <w:rPr>
          <w:rFonts w:ascii="Garamond" w:hAnsi="Garamond"/>
          <w:sz w:val="30"/>
          <w:szCs w:val="30"/>
        </w:rPr>
      </w:pPr>
    </w:p>
    <w:p w:rsidR="00026211" w:rsidRDefault="00026211" w:rsidP="00026211">
      <w:pPr>
        <w:pStyle w:val="Standard"/>
        <w:rPr>
          <w:rFonts w:ascii="Garamond" w:hAnsi="Garamond"/>
          <w:sz w:val="30"/>
          <w:szCs w:val="30"/>
        </w:rPr>
      </w:pPr>
    </w:p>
    <w:p w:rsidR="00026211" w:rsidRDefault="00026211" w:rsidP="00026211">
      <w:pPr>
        <w:pStyle w:val="Standard"/>
        <w:rPr>
          <w:rFonts w:ascii="Garamond" w:hAnsi="Garamond"/>
          <w:sz w:val="30"/>
          <w:szCs w:val="30"/>
        </w:rPr>
      </w:pPr>
    </w:p>
    <w:p w:rsidR="00026211" w:rsidRDefault="00026211" w:rsidP="00026211">
      <w:pPr>
        <w:pStyle w:val="Standard"/>
        <w:rPr>
          <w:rFonts w:ascii="Garamond" w:hAnsi="Garamond"/>
          <w:sz w:val="30"/>
          <w:szCs w:val="30"/>
        </w:rPr>
      </w:pPr>
    </w:p>
    <w:p w:rsidR="00026211" w:rsidRDefault="00026211" w:rsidP="00026211">
      <w:pPr>
        <w:pStyle w:val="Standard"/>
        <w:rPr>
          <w:rFonts w:ascii="Garamond" w:hAnsi="Garamond"/>
          <w:sz w:val="30"/>
          <w:szCs w:val="30"/>
        </w:rPr>
      </w:pPr>
    </w:p>
    <w:p w:rsidR="00026211" w:rsidRDefault="00026211" w:rsidP="00026211">
      <w:pPr>
        <w:pStyle w:val="Standard"/>
        <w:rPr>
          <w:rFonts w:ascii="Garamond" w:hAnsi="Garamond"/>
          <w:sz w:val="30"/>
          <w:szCs w:val="30"/>
        </w:rPr>
      </w:pPr>
    </w:p>
    <w:p w:rsidR="00026211" w:rsidRDefault="00026211" w:rsidP="00026211">
      <w:pPr>
        <w:pStyle w:val="TITRETableau1"/>
      </w:pPr>
      <w:proofErr w:type="gramStart"/>
      <w:r>
        <w:t>une</w:t>
      </w:r>
      <w:proofErr w:type="gramEnd"/>
      <w:r>
        <w:t xml:space="preserve"> question que je me pose encore</w:t>
      </w:r>
      <w:r>
        <w:rPr>
          <w:rFonts w:ascii="Calibri" w:hAnsi="Calibri" w:cs="Calibri"/>
        </w:rPr>
        <w:t> </w:t>
      </w:r>
      <w:r>
        <w:t>:</w:t>
      </w:r>
    </w:p>
    <w:p w:rsidR="00026211" w:rsidRDefault="00026211" w:rsidP="00026211">
      <w:pPr>
        <w:pStyle w:val="Standard"/>
        <w:rPr>
          <w:rFonts w:ascii="Garamond" w:hAnsi="Garamond"/>
          <w:sz w:val="30"/>
          <w:szCs w:val="30"/>
        </w:rPr>
      </w:pPr>
    </w:p>
    <w:p w:rsidR="00026211" w:rsidRDefault="00026211" w:rsidP="00026211">
      <w:pPr>
        <w:pStyle w:val="Standard"/>
        <w:rPr>
          <w:rFonts w:ascii="Garamond" w:hAnsi="Garamond"/>
          <w:sz w:val="30"/>
          <w:szCs w:val="30"/>
        </w:rPr>
      </w:pPr>
    </w:p>
    <w:p w:rsidR="00026211" w:rsidRDefault="00026211" w:rsidP="00026211">
      <w:pPr>
        <w:pStyle w:val="Standard"/>
        <w:rPr>
          <w:rFonts w:ascii="Garamond" w:hAnsi="Garamond"/>
          <w:sz w:val="30"/>
          <w:szCs w:val="30"/>
        </w:rPr>
      </w:pPr>
    </w:p>
    <w:p w:rsidR="00026211" w:rsidRDefault="00026211" w:rsidP="00026211">
      <w:pPr>
        <w:pStyle w:val="Standard"/>
        <w:rPr>
          <w:rFonts w:ascii="Garamond" w:hAnsi="Garamond"/>
          <w:sz w:val="30"/>
          <w:szCs w:val="30"/>
        </w:rPr>
      </w:pPr>
    </w:p>
    <w:p w:rsidR="00026211" w:rsidRDefault="00026211" w:rsidP="00026211">
      <w:pPr>
        <w:pStyle w:val="Standard"/>
        <w:rPr>
          <w:rFonts w:ascii="Garamond" w:hAnsi="Garamond"/>
          <w:sz w:val="30"/>
          <w:szCs w:val="30"/>
        </w:rPr>
      </w:pPr>
    </w:p>
    <w:p w:rsidR="00026211" w:rsidRDefault="00026211" w:rsidP="00026211">
      <w:pPr>
        <w:pStyle w:val="Standard"/>
        <w:rPr>
          <w:rFonts w:ascii="Garamond" w:hAnsi="Garamond"/>
          <w:sz w:val="30"/>
          <w:szCs w:val="30"/>
        </w:rPr>
      </w:pPr>
    </w:p>
    <w:p w:rsidR="00026211" w:rsidRDefault="00026211" w:rsidP="00026211">
      <w:pPr>
        <w:pStyle w:val="Standard"/>
        <w:rPr>
          <w:rFonts w:ascii="Garamond" w:hAnsi="Garamond"/>
          <w:sz w:val="30"/>
          <w:szCs w:val="30"/>
        </w:rPr>
      </w:pPr>
    </w:p>
    <w:p w:rsidR="00026211" w:rsidRDefault="00026211" w:rsidP="00026211">
      <w:pPr>
        <w:pStyle w:val="Standard"/>
        <w:rPr>
          <w:rFonts w:ascii="Garamond" w:hAnsi="Garamond"/>
          <w:sz w:val="30"/>
          <w:szCs w:val="30"/>
        </w:rPr>
      </w:pPr>
      <w:bookmarkStart w:id="0" w:name="_GoBack"/>
      <w:bookmarkEnd w:id="0"/>
    </w:p>
    <w:p w:rsidR="00026211" w:rsidRDefault="00026211" w:rsidP="00026211">
      <w:pPr>
        <w:pStyle w:val="TITRETableau1"/>
        <w:rPr>
          <w:rFonts w:hint="eastAsia"/>
        </w:rPr>
      </w:pPr>
      <w:proofErr w:type="gramStart"/>
      <w:r>
        <w:t>un</w:t>
      </w:r>
      <w:proofErr w:type="gramEnd"/>
      <w:r>
        <w:t xml:space="preserve"> élément que je souhaiterais approfondir</w:t>
      </w:r>
      <w:r>
        <w:rPr>
          <w:rFonts w:ascii="Calibri" w:hAnsi="Calibri" w:cs="Calibri"/>
        </w:rPr>
        <w:t> </w:t>
      </w:r>
    </w:p>
    <w:p w:rsidR="00D1076C" w:rsidRDefault="00D1076C" w:rsidP="003F3871">
      <w:pPr>
        <w:pStyle w:val="PARA01"/>
        <w:rPr>
          <w:i/>
          <w:color w:val="32789B"/>
        </w:rPr>
      </w:pPr>
    </w:p>
    <w:sectPr w:rsidR="00D1076C" w:rsidSect="00BE1B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E50" w:rsidRDefault="00783E50" w:rsidP="000C0925">
      <w:r>
        <w:separator/>
      </w:r>
    </w:p>
  </w:endnote>
  <w:endnote w:type="continuationSeparator" w:id="0">
    <w:p w:rsidR="00783E50" w:rsidRDefault="00783E50" w:rsidP="000C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E50" w:rsidRDefault="00783E50" w:rsidP="000C0925">
      <w:r>
        <w:separator/>
      </w:r>
    </w:p>
  </w:footnote>
  <w:footnote w:type="continuationSeparator" w:id="0">
    <w:p w:rsidR="00783E50" w:rsidRDefault="00783E50" w:rsidP="000C0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93" w:rsidRDefault="00026211" w:rsidP="00026211">
    <w:pPr>
      <w:pStyle w:val="En-tte"/>
    </w:pPr>
    <w:r>
      <w:rPr>
        <w:rFonts w:hint="eastAsia"/>
        <w:noProof/>
        <w:lang w:eastAsia="fr-FR"/>
      </w:rPr>
      <w:drawing>
        <wp:inline distT="0" distB="0" distL="0" distR="0" wp14:anchorId="418D0A3D" wp14:editId="5ACE9CA0">
          <wp:extent cx="782198" cy="394031"/>
          <wp:effectExtent l="0" t="0" r="0" b="635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uleur_1x2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557" cy="402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16519">
      <w:tab/>
    </w:r>
    <w:r w:rsidR="003C1793">
      <w:tab/>
      <w:t xml:space="preserve">Date de </w:t>
    </w:r>
    <w:r w:rsidR="00DC7485">
      <w:t>mise à jour</w:t>
    </w:r>
    <w:r w:rsidR="003C1793">
      <w:t> :</w:t>
    </w:r>
    <w:r w:rsidR="003C1793">
      <w:br/>
    </w:r>
    <w:r w:rsidR="003C1793">
      <w:tab/>
    </w:r>
    <w:r w:rsidR="003C1793">
      <w:tab/>
    </w:r>
    <w:r w:rsidR="00DC092E">
      <w:fldChar w:fldCharType="begin"/>
    </w:r>
    <w:r w:rsidR="00DC092E">
      <w:instrText xml:space="preserve"> TIME \@ "dd/MM/yyyy" </w:instrText>
    </w:r>
    <w:r w:rsidR="00DC092E">
      <w:fldChar w:fldCharType="separate"/>
    </w:r>
    <w:r>
      <w:rPr>
        <w:noProof/>
      </w:rPr>
      <w:t>26/01/2018</w:t>
    </w:r>
    <w:r w:rsidR="00DC092E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B6AD8"/>
    <w:multiLevelType w:val="hybridMultilevel"/>
    <w:tmpl w:val="48CE7EBA"/>
    <w:lvl w:ilvl="0" w:tplc="DCF2EFA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6F7D"/>
    <w:multiLevelType w:val="hybridMultilevel"/>
    <w:tmpl w:val="B3343E3A"/>
    <w:lvl w:ilvl="0" w:tplc="4C385984">
      <w:start w:val="45"/>
      <w:numFmt w:val="bullet"/>
      <w:lvlText w:val="-"/>
      <w:lvlJc w:val="left"/>
      <w:pPr>
        <w:ind w:left="39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2F8661BA"/>
    <w:multiLevelType w:val="hybridMultilevel"/>
    <w:tmpl w:val="A32E8822"/>
    <w:lvl w:ilvl="0" w:tplc="33AA783A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4" w15:restartNumberingAfterBreak="0">
    <w:nsid w:val="4D707CCC"/>
    <w:multiLevelType w:val="hybridMultilevel"/>
    <w:tmpl w:val="396AF3AA"/>
    <w:lvl w:ilvl="0" w:tplc="6B6A4D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53645"/>
    <w:multiLevelType w:val="hybridMultilevel"/>
    <w:tmpl w:val="4D90E278"/>
    <w:lvl w:ilvl="0" w:tplc="B296DAD0">
      <w:start w:val="1"/>
      <w:numFmt w:val="bullet"/>
      <w:pStyle w:val="LISTE-check-list03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  <w:num w:numId="12">
    <w:abstractNumId w:val="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11"/>
    <w:rsid w:val="00010169"/>
    <w:rsid w:val="00013007"/>
    <w:rsid w:val="00026211"/>
    <w:rsid w:val="000266F5"/>
    <w:rsid w:val="000335C9"/>
    <w:rsid w:val="00061C49"/>
    <w:rsid w:val="0009266E"/>
    <w:rsid w:val="000A4C6C"/>
    <w:rsid w:val="000C06F3"/>
    <w:rsid w:val="000C0925"/>
    <w:rsid w:val="000C0F82"/>
    <w:rsid w:val="000D03A5"/>
    <w:rsid w:val="00125BAA"/>
    <w:rsid w:val="00165330"/>
    <w:rsid w:val="00180CA0"/>
    <w:rsid w:val="00183055"/>
    <w:rsid w:val="001B5848"/>
    <w:rsid w:val="001E641F"/>
    <w:rsid w:val="001E7B9C"/>
    <w:rsid w:val="0020473E"/>
    <w:rsid w:val="00221616"/>
    <w:rsid w:val="002605B7"/>
    <w:rsid w:val="00272592"/>
    <w:rsid w:val="002821DA"/>
    <w:rsid w:val="002850C4"/>
    <w:rsid w:val="00285A96"/>
    <w:rsid w:val="002900B2"/>
    <w:rsid w:val="002A0214"/>
    <w:rsid w:val="002A63EC"/>
    <w:rsid w:val="002B62E6"/>
    <w:rsid w:val="002B77E1"/>
    <w:rsid w:val="002E021B"/>
    <w:rsid w:val="002E5052"/>
    <w:rsid w:val="00320E78"/>
    <w:rsid w:val="003759B8"/>
    <w:rsid w:val="00382666"/>
    <w:rsid w:val="003C1793"/>
    <w:rsid w:val="003D71BE"/>
    <w:rsid w:val="003E2EA3"/>
    <w:rsid w:val="003F3871"/>
    <w:rsid w:val="003F437B"/>
    <w:rsid w:val="003F75CA"/>
    <w:rsid w:val="00415D6F"/>
    <w:rsid w:val="00432B95"/>
    <w:rsid w:val="00433149"/>
    <w:rsid w:val="004555A1"/>
    <w:rsid w:val="00482421"/>
    <w:rsid w:val="004827F4"/>
    <w:rsid w:val="005014CA"/>
    <w:rsid w:val="00512A1F"/>
    <w:rsid w:val="00516519"/>
    <w:rsid w:val="00541591"/>
    <w:rsid w:val="0055257F"/>
    <w:rsid w:val="00556187"/>
    <w:rsid w:val="0056007A"/>
    <w:rsid w:val="00566BDD"/>
    <w:rsid w:val="005D1382"/>
    <w:rsid w:val="005D5CF4"/>
    <w:rsid w:val="005F5E8C"/>
    <w:rsid w:val="006701A5"/>
    <w:rsid w:val="0067670B"/>
    <w:rsid w:val="0067761E"/>
    <w:rsid w:val="00696362"/>
    <w:rsid w:val="006B0123"/>
    <w:rsid w:val="006B48C6"/>
    <w:rsid w:val="006C61FE"/>
    <w:rsid w:val="006D1C3A"/>
    <w:rsid w:val="006D79B3"/>
    <w:rsid w:val="00731947"/>
    <w:rsid w:val="007337C7"/>
    <w:rsid w:val="00756850"/>
    <w:rsid w:val="00766B58"/>
    <w:rsid w:val="0077182C"/>
    <w:rsid w:val="00783E50"/>
    <w:rsid w:val="00784D44"/>
    <w:rsid w:val="007A0DBD"/>
    <w:rsid w:val="007B1F24"/>
    <w:rsid w:val="007D0FF6"/>
    <w:rsid w:val="00803887"/>
    <w:rsid w:val="008170F4"/>
    <w:rsid w:val="008222DD"/>
    <w:rsid w:val="008442BB"/>
    <w:rsid w:val="00852BCB"/>
    <w:rsid w:val="00854906"/>
    <w:rsid w:val="0088114F"/>
    <w:rsid w:val="008C4C8F"/>
    <w:rsid w:val="008E38C1"/>
    <w:rsid w:val="009042D2"/>
    <w:rsid w:val="0092384F"/>
    <w:rsid w:val="009312FD"/>
    <w:rsid w:val="00952F16"/>
    <w:rsid w:val="00966A9F"/>
    <w:rsid w:val="0099415E"/>
    <w:rsid w:val="00A22A48"/>
    <w:rsid w:val="00A271FE"/>
    <w:rsid w:val="00A41610"/>
    <w:rsid w:val="00A613EC"/>
    <w:rsid w:val="00AA2D7E"/>
    <w:rsid w:val="00AD28DE"/>
    <w:rsid w:val="00AF2984"/>
    <w:rsid w:val="00B118F4"/>
    <w:rsid w:val="00B2654C"/>
    <w:rsid w:val="00B716DF"/>
    <w:rsid w:val="00BC5162"/>
    <w:rsid w:val="00BE1BF2"/>
    <w:rsid w:val="00BE627E"/>
    <w:rsid w:val="00BF512D"/>
    <w:rsid w:val="00C0432F"/>
    <w:rsid w:val="00C112DC"/>
    <w:rsid w:val="00C5438F"/>
    <w:rsid w:val="00C61137"/>
    <w:rsid w:val="00C76C78"/>
    <w:rsid w:val="00C935A1"/>
    <w:rsid w:val="00C96E49"/>
    <w:rsid w:val="00CB652E"/>
    <w:rsid w:val="00CD0805"/>
    <w:rsid w:val="00CF039A"/>
    <w:rsid w:val="00CF49D6"/>
    <w:rsid w:val="00D1076C"/>
    <w:rsid w:val="00D111A4"/>
    <w:rsid w:val="00D4415D"/>
    <w:rsid w:val="00D55983"/>
    <w:rsid w:val="00DC092E"/>
    <w:rsid w:val="00DC7485"/>
    <w:rsid w:val="00E30DF1"/>
    <w:rsid w:val="00E330FF"/>
    <w:rsid w:val="00E51C64"/>
    <w:rsid w:val="00E71E16"/>
    <w:rsid w:val="00E727A6"/>
    <w:rsid w:val="00E92EB9"/>
    <w:rsid w:val="00EA2985"/>
    <w:rsid w:val="00EA58F2"/>
    <w:rsid w:val="00FB2695"/>
    <w:rsid w:val="00FC3359"/>
    <w:rsid w:val="00FE7210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AC54DA-190B-4CF7-9661-C8E8BFB9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1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rsid w:val="00FC3359"/>
    <w:pPr>
      <w:widowControl/>
      <w:suppressAutoHyphens w:val="0"/>
      <w:autoSpaceDN/>
      <w:spacing w:after="80"/>
      <w:textAlignment w:val="auto"/>
    </w:pPr>
    <w:rPr>
      <w:rFonts w:ascii="Calibri Light" w:eastAsiaTheme="minorHAnsi" w:hAnsi="Calibri Light" w:cstheme="minorBidi"/>
      <w:bCs/>
      <w:kern w:val="0"/>
      <w:sz w:val="22"/>
      <w:szCs w:val="22"/>
      <w:lang w:eastAsia="en-US" w:bidi="ar-SA"/>
    </w:rPr>
  </w:style>
  <w:style w:type="paragraph" w:customStyle="1" w:styleId="LISTE01">
    <w:name w:val="LISTE 01"/>
    <w:basedOn w:val="PARA01"/>
    <w:next w:val="PARA01"/>
    <w:uiPriority w:val="4"/>
    <w:rsid w:val="00852BCB"/>
    <w:pPr>
      <w:numPr>
        <w:numId w:val="1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E92EB9"/>
    <w:pPr>
      <w:numPr>
        <w:numId w:val="7"/>
      </w:numPr>
    </w:pPr>
  </w:style>
  <w:style w:type="paragraph" w:customStyle="1" w:styleId="LISTE112">
    <w:name w:val="LISTE 1.1.2"/>
    <w:basedOn w:val="PARA01"/>
    <w:uiPriority w:val="4"/>
    <w:rsid w:val="00852BCB"/>
    <w:pPr>
      <w:numPr>
        <w:numId w:val="5"/>
      </w:numPr>
    </w:pPr>
  </w:style>
  <w:style w:type="paragraph" w:customStyle="1" w:styleId="TITRE1">
    <w:name w:val="TITRE 1."/>
    <w:basedOn w:val="Paragraphedeliste"/>
    <w:uiPriority w:val="1"/>
    <w:qFormat/>
    <w:rsid w:val="00852BCB"/>
    <w:pPr>
      <w:numPr>
        <w:numId w:val="4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TITREDOC01">
    <w:name w:val="TITRE DOC 01"/>
    <w:basedOn w:val="TITRETexte01"/>
    <w:qFormat/>
    <w:rsid w:val="00010169"/>
    <w:pPr>
      <w:jc w:val="center"/>
    </w:pPr>
    <w:rPr>
      <w:color w:val="05789B"/>
      <w:sz w:val="40"/>
    </w:rPr>
  </w:style>
  <w:style w:type="paragraph" w:customStyle="1" w:styleId="TITRETexte01">
    <w:name w:val="TITRE Texte 01"/>
    <w:basedOn w:val="Normal"/>
    <w:next w:val="PARA01"/>
    <w:uiPriority w:val="2"/>
    <w:qFormat/>
    <w:rsid w:val="00010169"/>
    <w:pPr>
      <w:widowControl/>
      <w:suppressAutoHyphens w:val="0"/>
      <w:autoSpaceDN/>
      <w:spacing w:before="480" w:after="120"/>
      <w:ind w:left="-142"/>
      <w:textAlignment w:val="auto"/>
    </w:pPr>
    <w:rPr>
      <w:rFonts w:ascii="Frente H1" w:eastAsiaTheme="minorHAnsi" w:hAnsi="Frente H1" w:cstheme="minorBidi"/>
      <w:b/>
      <w:bCs/>
      <w:spacing w:val="16"/>
      <w:kern w:val="0"/>
      <w:sz w:val="28"/>
      <w:szCs w:val="22"/>
      <w:lang w:eastAsia="en-US" w:bidi="ar-SA"/>
    </w:rPr>
  </w:style>
  <w:style w:type="paragraph" w:styleId="En-tte">
    <w:name w:val="header"/>
    <w:basedOn w:val="Normal"/>
    <w:link w:val="En-tteCar"/>
    <w:uiPriority w:val="99"/>
    <w:unhideWhenUsed/>
    <w:rsid w:val="005F5E8C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En-tteCar">
    <w:name w:val="En-tête Car"/>
    <w:basedOn w:val="Policepardfaut"/>
    <w:link w:val="En-tte"/>
    <w:uiPriority w:val="99"/>
    <w:rsid w:val="005F5E8C"/>
  </w:style>
  <w:style w:type="table" w:styleId="Grilledutableau">
    <w:name w:val="Table Grid"/>
    <w:basedOn w:val="TableauNormal"/>
    <w:uiPriority w:val="59"/>
    <w:rsid w:val="005F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C0925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C0925"/>
  </w:style>
  <w:style w:type="paragraph" w:customStyle="1" w:styleId="TITRETexte03">
    <w:name w:val="TITRE Texte 03"/>
    <w:basedOn w:val="PARA01"/>
    <w:uiPriority w:val="2"/>
    <w:qFormat/>
    <w:rsid w:val="00010169"/>
    <w:pPr>
      <w:spacing w:before="240"/>
    </w:pPr>
    <w:rPr>
      <w:b/>
      <w:color w:val="05789B"/>
      <w:sz w:val="26"/>
      <w:szCs w:val="26"/>
    </w:rPr>
  </w:style>
  <w:style w:type="paragraph" w:customStyle="1" w:styleId="PARA-tableau01">
    <w:name w:val="PARA-tableau 01"/>
    <w:basedOn w:val="Normal"/>
    <w:uiPriority w:val="3"/>
    <w:qFormat/>
    <w:rsid w:val="00E51C64"/>
    <w:pPr>
      <w:widowControl/>
      <w:suppressAutoHyphens w:val="0"/>
      <w:autoSpaceDN/>
      <w:spacing w:before="120" w:after="120"/>
      <w:textAlignment w:val="auto"/>
    </w:pPr>
    <w:rPr>
      <w:rFonts w:ascii="Calibri Light" w:eastAsiaTheme="minorHAnsi" w:hAnsi="Calibri Light" w:cstheme="minorBidi"/>
      <w:kern w:val="0"/>
      <w:sz w:val="22"/>
      <w:szCs w:val="22"/>
      <w:lang w:eastAsia="en-US" w:bidi="ar-SA"/>
    </w:rPr>
  </w:style>
  <w:style w:type="paragraph" w:customStyle="1" w:styleId="LISTE-check-list03">
    <w:name w:val="LISTE- check-list 03"/>
    <w:basedOn w:val="PARA01"/>
    <w:uiPriority w:val="4"/>
    <w:qFormat/>
    <w:rsid w:val="000335C9"/>
    <w:pPr>
      <w:numPr>
        <w:numId w:val="8"/>
      </w:numPr>
    </w:pPr>
  </w:style>
  <w:style w:type="paragraph" w:customStyle="1" w:styleId="TITRETableau1">
    <w:name w:val="TITRE Tableau 1"/>
    <w:basedOn w:val="TITRETexte01"/>
    <w:qFormat/>
    <w:rsid w:val="00382666"/>
    <w:pPr>
      <w:spacing w:before="120" w:after="0"/>
    </w:pPr>
  </w:style>
  <w:style w:type="paragraph" w:customStyle="1" w:styleId="Standard">
    <w:name w:val="Standard"/>
    <w:rsid w:val="0002621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Documents\Mod&#232;les%20Office%20personnalis&#233;s\Trame-formalisation_novembre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0FDC6-EAA2-49BB-A8F3-B33DA582E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Trame-formalisation_novembre2017</Template>
  <TotalTime>2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</dc:creator>
  <cp:lastModifiedBy>Lea</cp:lastModifiedBy>
  <cp:revision>1</cp:revision>
  <cp:lastPrinted>2017-10-17T10:44:00Z</cp:lastPrinted>
  <dcterms:created xsi:type="dcterms:W3CDTF">2018-01-26T14:29:00Z</dcterms:created>
  <dcterms:modified xsi:type="dcterms:W3CDTF">2018-01-26T14:32:00Z</dcterms:modified>
</cp:coreProperties>
</file>