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C7" w:rsidRDefault="002963C8" w:rsidP="004348C7">
      <w:pPr>
        <w:pStyle w:val="TITRETexte01"/>
        <w:jc w:val="center"/>
      </w:pPr>
      <w:r>
        <w:t>Support</w:t>
      </w:r>
    </w:p>
    <w:p w:rsidR="005F5E8C" w:rsidRDefault="00730712" w:rsidP="004348C7">
      <w:pPr>
        <w:pStyle w:val="TITREDOC01"/>
      </w:pPr>
      <w:r>
        <w:t>Animer</w:t>
      </w:r>
      <w:r w:rsidR="004348C7">
        <w:t xml:space="preserve"> le bilan </w:t>
      </w:r>
      <w:r w:rsidR="002963C8">
        <w:t xml:space="preserve">du projet d’animation </w:t>
      </w:r>
      <w:r w:rsidR="00C06E15">
        <w:t xml:space="preserve">(duo) </w:t>
      </w:r>
      <w:r>
        <w:t>avec les participant.es</w:t>
      </w:r>
      <w:r w:rsidR="004348C7">
        <w:br/>
      </w:r>
    </w:p>
    <w:p w:rsidR="0089602C" w:rsidRDefault="0089602C" w:rsidP="0089602C">
      <w:pPr>
        <w:pStyle w:val="TITRETexte01"/>
      </w:pPr>
      <w:r>
        <w:t>E</w:t>
      </w:r>
      <w:bookmarkStart w:id="0" w:name="_GoBack"/>
      <w:bookmarkEnd w:id="0"/>
      <w:r w:rsidRPr="0089602C">
        <w:t>xemples</w:t>
      </w:r>
      <w:r>
        <w:t xml:space="preserve"> de questionnements</w:t>
      </w:r>
    </w:p>
    <w:p w:rsidR="00DB6056" w:rsidRPr="0002174D" w:rsidRDefault="00DB6056" w:rsidP="00DB6056">
      <w:pPr>
        <w:pStyle w:val="PARA01"/>
      </w:pPr>
      <w:r>
        <w:t>Mix de plusieurs documents.</w:t>
      </w:r>
    </w:p>
    <w:p w:rsidR="0087523C" w:rsidRDefault="0087523C" w:rsidP="0087523C">
      <w:pPr>
        <w:pStyle w:val="TITRETexte03"/>
      </w:pPr>
      <w:r>
        <w:t xml:space="preserve">1/ Questions pour les </w:t>
      </w:r>
      <w:proofErr w:type="spellStart"/>
      <w:r>
        <w:t>animateur.trices</w:t>
      </w:r>
      <w:proofErr w:type="spellEnd"/>
      <w:r>
        <w:t xml:space="preserve"> du jeu</w:t>
      </w:r>
    </w:p>
    <w:p w:rsidR="0087523C" w:rsidRDefault="0087523C" w:rsidP="00B44B31">
      <w:pPr>
        <w:pStyle w:val="LISTE02"/>
      </w:pPr>
      <w:r w:rsidRPr="00B44B31">
        <w:rPr>
          <w:b/>
        </w:rPr>
        <w:t>Comment avez-vous vécu la préparation ?</w:t>
      </w:r>
      <w:r>
        <w:t xml:space="preserve"> </w:t>
      </w:r>
      <w:r w:rsidR="00B44B31">
        <w:t xml:space="preserve"> </w:t>
      </w:r>
      <w:r>
        <w:t xml:space="preserve">la lecture des règles ? La préparation du matériel ? </w:t>
      </w:r>
    </w:p>
    <w:p w:rsidR="0087523C" w:rsidRDefault="0087523C" w:rsidP="00B44B31">
      <w:pPr>
        <w:pStyle w:val="LISTE02"/>
      </w:pPr>
      <w:r w:rsidRPr="00B44B31">
        <w:rPr>
          <w:b/>
        </w:rPr>
        <w:t xml:space="preserve">Avez-vous rencontré des difficultés ? </w:t>
      </w:r>
      <w:r>
        <w:t>l’explication des règles ? l’animation pendant le jeu ? Feriez-vous des modifications ?</w:t>
      </w:r>
    </w:p>
    <w:p w:rsidR="0087523C" w:rsidRPr="008F15D8" w:rsidRDefault="0087523C" w:rsidP="0087523C">
      <w:pPr>
        <w:pStyle w:val="LISTE02"/>
        <w:rPr>
          <w:b/>
        </w:rPr>
      </w:pPr>
      <w:r w:rsidRPr="008F15D8">
        <w:rPr>
          <w:b/>
        </w:rPr>
        <w:t xml:space="preserve">A quoi </w:t>
      </w:r>
      <w:r w:rsidR="008F15D8">
        <w:rPr>
          <w:b/>
        </w:rPr>
        <w:t xml:space="preserve">est-il important d’être </w:t>
      </w:r>
      <w:r w:rsidRPr="008F15D8">
        <w:rPr>
          <w:b/>
        </w:rPr>
        <w:t>attentif.ves / vigilant.es ?</w:t>
      </w:r>
    </w:p>
    <w:p w:rsidR="00165330" w:rsidRDefault="0087523C" w:rsidP="004348C7">
      <w:pPr>
        <w:pStyle w:val="TITRETexte03"/>
        <w:rPr>
          <w:i/>
          <w:color w:val="32789B"/>
        </w:rPr>
      </w:pPr>
      <w:r>
        <w:t xml:space="preserve">2/ </w:t>
      </w:r>
      <w:r w:rsidR="004348C7">
        <w:t xml:space="preserve">Questions </w:t>
      </w:r>
      <w:r>
        <w:t>globales pour les participant.es</w:t>
      </w:r>
    </w:p>
    <w:p w:rsidR="004348C7" w:rsidRDefault="004348C7" w:rsidP="004348C7">
      <w:pPr>
        <w:pStyle w:val="LISTE02"/>
        <w:numPr>
          <w:ilvl w:val="0"/>
          <w:numId w:val="2"/>
        </w:numPr>
      </w:pPr>
      <w:r w:rsidRPr="008F15D8">
        <w:rPr>
          <w:b/>
        </w:rPr>
        <w:t xml:space="preserve">Comment avez-vous vécu le jeu ? </w:t>
      </w:r>
      <w:r>
        <w:t>ce que vous avez aimé vivre ? moins aimé vivre ?</w:t>
      </w:r>
    </w:p>
    <w:p w:rsidR="003F428D" w:rsidRPr="003F428D" w:rsidRDefault="00EA651B" w:rsidP="003F428D">
      <w:pPr>
        <w:pStyle w:val="LISTE02"/>
        <w:numPr>
          <w:ilvl w:val="1"/>
          <w:numId w:val="2"/>
        </w:numPr>
      </w:pPr>
      <w:r>
        <w:t>Introduction du jeu</w:t>
      </w:r>
    </w:p>
    <w:p w:rsidR="00EA651B" w:rsidRDefault="00EA651B" w:rsidP="00EA651B">
      <w:pPr>
        <w:pStyle w:val="LISTE02"/>
        <w:numPr>
          <w:ilvl w:val="1"/>
          <w:numId w:val="2"/>
        </w:numPr>
      </w:pPr>
      <w:r>
        <w:t>Déroulement</w:t>
      </w:r>
    </w:p>
    <w:p w:rsidR="00B44B31" w:rsidRDefault="00EA651B" w:rsidP="00B44B31">
      <w:pPr>
        <w:pStyle w:val="LISTE02"/>
        <w:numPr>
          <w:ilvl w:val="1"/>
          <w:numId w:val="2"/>
        </w:numPr>
      </w:pPr>
      <w:r>
        <w:t>Fin du jeu</w:t>
      </w:r>
    </w:p>
    <w:p w:rsidR="00EA651B" w:rsidRDefault="00EA651B" w:rsidP="00B44B31">
      <w:pPr>
        <w:pStyle w:val="LISTE02"/>
      </w:pPr>
      <w:r>
        <w:t>Je trouve :</w:t>
      </w:r>
      <w:r w:rsidR="00B44B31">
        <w:t xml:space="preserve"> </w:t>
      </w:r>
      <w:r>
        <w:t xml:space="preserve">2 points forts du jeu </w:t>
      </w:r>
      <w:r w:rsidR="00B44B31">
        <w:t xml:space="preserve">/ </w:t>
      </w:r>
      <w:r>
        <w:t>2 points faibles du jeu</w:t>
      </w:r>
    </w:p>
    <w:p w:rsidR="004348C7" w:rsidRDefault="0087523C" w:rsidP="004348C7">
      <w:pPr>
        <w:pStyle w:val="TITRETexte03"/>
      </w:pPr>
      <w:r>
        <w:t xml:space="preserve">3/ </w:t>
      </w:r>
      <w:r w:rsidR="004348C7">
        <w:t>Les</w:t>
      </w:r>
      <w:r w:rsidR="003F428D">
        <w:t xml:space="preserve"> sujets que l’on peut aborder </w:t>
      </w:r>
    </w:p>
    <w:p w:rsidR="003F428D" w:rsidRDefault="008F15D8" w:rsidP="003F428D">
      <w:pPr>
        <w:pStyle w:val="TITRETexte03"/>
      </w:pPr>
      <w:r>
        <w:t>Quoi…</w:t>
      </w:r>
      <w:r w:rsidR="003F428D">
        <w:t xml:space="preserve"> </w:t>
      </w:r>
      <w:r w:rsidR="003F428D">
        <w:rPr>
          <w:color w:val="auto"/>
        </w:rPr>
        <w:t>l</w:t>
      </w:r>
      <w:r w:rsidR="0087523C" w:rsidRPr="003F428D">
        <w:rPr>
          <w:color w:val="auto"/>
        </w:rPr>
        <w:t>e but du jeu</w:t>
      </w:r>
    </w:p>
    <w:p w:rsidR="008F15D8" w:rsidRPr="003F428D" w:rsidRDefault="008F15D8" w:rsidP="003F428D">
      <w:pPr>
        <w:pStyle w:val="LISTE02"/>
      </w:pPr>
      <w:r w:rsidRPr="003F428D">
        <w:t>q</w:t>
      </w:r>
      <w:r w:rsidR="0087523C" w:rsidRPr="003F428D">
        <w:t>ue permet-il ?</w:t>
      </w:r>
      <w:r w:rsidRPr="003F428D">
        <w:t xml:space="preserve"> l’avantage d’un tel jeu ?</w:t>
      </w:r>
    </w:p>
    <w:p w:rsidR="00B44B31" w:rsidRPr="003F428D" w:rsidRDefault="00B44B31" w:rsidP="00B44B31">
      <w:pPr>
        <w:pStyle w:val="TITRETexte03"/>
      </w:pPr>
      <w:r>
        <w:t xml:space="preserve">Qui et comment… </w:t>
      </w:r>
      <w:r w:rsidRPr="003F428D">
        <w:rPr>
          <w:color w:val="auto"/>
        </w:rPr>
        <w:t>la structure du jeu</w:t>
      </w:r>
    </w:p>
    <w:p w:rsidR="00B44B31" w:rsidRPr="00B44B31" w:rsidRDefault="00B44B31" w:rsidP="00B44B31">
      <w:pPr>
        <w:pStyle w:val="LISTE02"/>
      </w:pPr>
      <w:r w:rsidRPr="00B44B31">
        <w:t>qui joue ? qui est avantagé dans cette structure de jeu ?</w:t>
      </w:r>
    </w:p>
    <w:p w:rsidR="00B44B31" w:rsidRPr="00B44B31" w:rsidRDefault="00B44B31" w:rsidP="00B44B31">
      <w:pPr>
        <w:pStyle w:val="LISTE02"/>
        <w:numPr>
          <w:ilvl w:val="1"/>
          <w:numId w:val="7"/>
        </w:numPr>
        <w:rPr>
          <w:i/>
        </w:rPr>
      </w:pPr>
      <w:r w:rsidRPr="00B44B31">
        <w:rPr>
          <w:i/>
        </w:rPr>
        <w:t>je m’adresse à ceux/celles qui… avez-vous eu l’impression de jouer aussi ?</w:t>
      </w:r>
    </w:p>
    <w:p w:rsidR="00B44B31" w:rsidRPr="00B44B31" w:rsidRDefault="00B44B31" w:rsidP="00B44B31">
      <w:pPr>
        <w:pStyle w:val="LISTE02"/>
        <w:numPr>
          <w:ilvl w:val="1"/>
          <w:numId w:val="7"/>
        </w:numPr>
        <w:rPr>
          <w:i/>
        </w:rPr>
      </w:pPr>
      <w:r w:rsidRPr="00B44B31">
        <w:rPr>
          <w:i/>
        </w:rPr>
        <w:t>Y’a-t-il des personnes qui n’ont pas joué ?</w:t>
      </w:r>
    </w:p>
    <w:p w:rsidR="00B44B31" w:rsidRPr="00B44B31" w:rsidRDefault="00B44B31" w:rsidP="00B44B31">
      <w:pPr>
        <w:pStyle w:val="LISTE02"/>
        <w:rPr>
          <w:i/>
        </w:rPr>
      </w:pPr>
      <w:r w:rsidRPr="00B44B31">
        <w:t>L’</w:t>
      </w:r>
      <w:proofErr w:type="spellStart"/>
      <w:r w:rsidRPr="00B44B31">
        <w:t>animateur.trice</w:t>
      </w:r>
      <w:proofErr w:type="spellEnd"/>
      <w:r w:rsidRPr="00B44B31">
        <w:t xml:space="preserve"> peut-il/elle jouer avec ?</w:t>
      </w:r>
    </w:p>
    <w:p w:rsidR="00B44B31" w:rsidRPr="00B44B31" w:rsidRDefault="00B44B31" w:rsidP="00B44B31">
      <w:pPr>
        <w:pStyle w:val="LISTE02"/>
        <w:numPr>
          <w:ilvl w:val="0"/>
          <w:numId w:val="2"/>
        </w:numPr>
      </w:pPr>
      <w:r w:rsidRPr="00B44B31">
        <w:t>Les enjeux de la mise en équipe</w:t>
      </w:r>
    </w:p>
    <w:p w:rsidR="00B44B31" w:rsidRPr="008F15D8" w:rsidRDefault="00B44B31" w:rsidP="00B44B31">
      <w:pPr>
        <w:pStyle w:val="TITRETexte03"/>
        <w:rPr>
          <w:b w:val="0"/>
        </w:rPr>
      </w:pPr>
      <w:r>
        <w:t xml:space="preserve">Où… </w:t>
      </w:r>
      <w:r>
        <w:rPr>
          <w:color w:val="auto"/>
        </w:rPr>
        <w:t>l</w:t>
      </w:r>
      <w:r w:rsidRPr="003F428D">
        <w:rPr>
          <w:color w:val="auto"/>
        </w:rPr>
        <w:t>e choix du terrain</w:t>
      </w:r>
    </w:p>
    <w:p w:rsidR="00B44B31" w:rsidRPr="003F428D" w:rsidRDefault="00B44B31" w:rsidP="00B44B31">
      <w:pPr>
        <w:pStyle w:val="LISTE02"/>
      </w:pPr>
      <w:r w:rsidRPr="008F15D8">
        <w:t>Dimension</w:t>
      </w:r>
      <w:r>
        <w:t xml:space="preserve"> : </w:t>
      </w:r>
      <w:r w:rsidRPr="003F428D">
        <w:rPr>
          <w:i/>
        </w:rPr>
        <w:t>et si on agrandissait ? diminuait ?</w:t>
      </w:r>
    </w:p>
    <w:p w:rsidR="00B44B31" w:rsidRPr="003F428D" w:rsidRDefault="00B44B31" w:rsidP="00B44B31">
      <w:pPr>
        <w:pStyle w:val="LISTE02"/>
      </w:pPr>
      <w:r w:rsidRPr="003F428D">
        <w:t>Nature du sol</w:t>
      </w:r>
    </w:p>
    <w:p w:rsidR="00B44B31" w:rsidRPr="008F15D8" w:rsidRDefault="00B44B31" w:rsidP="00B44B31">
      <w:pPr>
        <w:pStyle w:val="LISTE02"/>
      </w:pPr>
      <w:r w:rsidRPr="003F428D">
        <w:t>Sur quoi jouent ces paramètres</w:t>
      </w:r>
      <w:r>
        <w:t> ?</w:t>
      </w:r>
    </w:p>
    <w:p w:rsidR="008F15D8" w:rsidRPr="008F15D8" w:rsidRDefault="008F15D8" w:rsidP="008F15D8">
      <w:pPr>
        <w:pStyle w:val="TITRETexte03"/>
      </w:pPr>
      <w:r>
        <w:t>Quand</w:t>
      </w:r>
      <w:r w:rsidR="003F428D">
        <w:t xml:space="preserve"> et combien de temps</w:t>
      </w:r>
      <w:r w:rsidR="00B44B31">
        <w:t xml:space="preserve"> : </w:t>
      </w:r>
      <w:r w:rsidR="00B44B31" w:rsidRPr="00B44B31">
        <w:rPr>
          <w:color w:val="auto"/>
        </w:rPr>
        <w:t>moment de journée et fin</w:t>
      </w:r>
    </w:p>
    <w:p w:rsidR="008F15D8" w:rsidRPr="003F428D" w:rsidRDefault="008F15D8" w:rsidP="008F15D8">
      <w:pPr>
        <w:pStyle w:val="LISTE02"/>
      </w:pPr>
      <w:r w:rsidRPr="003F428D">
        <w:t>A quel moment de la journée est-il adapté ?</w:t>
      </w:r>
    </w:p>
    <w:p w:rsidR="003F428D" w:rsidRPr="003F428D" w:rsidRDefault="003F428D" w:rsidP="003F428D">
      <w:pPr>
        <w:pStyle w:val="LISTE02"/>
      </w:pPr>
      <w:r>
        <w:t>Sa durée ?</w:t>
      </w:r>
    </w:p>
    <w:p w:rsidR="003F428D" w:rsidRDefault="003F428D" w:rsidP="003F428D">
      <w:pPr>
        <w:pStyle w:val="LISTE02"/>
      </w:pPr>
      <w:r>
        <w:t>Comment se termine-t-il ?</w:t>
      </w:r>
    </w:p>
    <w:p w:rsidR="008F15D8" w:rsidRPr="003F428D" w:rsidRDefault="008F15D8" w:rsidP="003F428D">
      <w:pPr>
        <w:pStyle w:val="TITRETexte03"/>
        <w:rPr>
          <w:b w:val="0"/>
        </w:rPr>
      </w:pPr>
      <w:r>
        <w:t>Avec quoi…</w:t>
      </w:r>
      <w:r w:rsidR="003F428D">
        <w:t xml:space="preserve"> </w:t>
      </w:r>
      <w:r w:rsidR="003F428D" w:rsidRPr="003F428D">
        <w:rPr>
          <w:color w:val="auto"/>
        </w:rPr>
        <w:t>le matériel</w:t>
      </w:r>
    </w:p>
    <w:p w:rsidR="00B44B31" w:rsidRDefault="008F15D8" w:rsidP="003F428D">
      <w:pPr>
        <w:pStyle w:val="LISTE02"/>
      </w:pPr>
      <w:r w:rsidRPr="008F15D8">
        <w:t>adapté ?</w:t>
      </w:r>
      <w:r w:rsidR="00B44B31">
        <w:t xml:space="preserve"> </w:t>
      </w:r>
      <w:r w:rsidRPr="003F428D">
        <w:t>facile à se procurer</w:t>
      </w:r>
      <w:r w:rsidRPr="008F15D8">
        <w:t> ?</w:t>
      </w:r>
      <w:r w:rsidR="00B44B31">
        <w:t xml:space="preserve"> </w:t>
      </w:r>
    </w:p>
    <w:p w:rsidR="008F15D8" w:rsidRDefault="00B44B31" w:rsidP="003F428D">
      <w:pPr>
        <w:pStyle w:val="LISTE02"/>
      </w:pPr>
      <w:r>
        <w:t>dangers ?</w:t>
      </w:r>
    </w:p>
    <w:p w:rsidR="00C8233B" w:rsidRDefault="00C8233B">
      <w:pPr>
        <w:rPr>
          <w:rFonts w:ascii="Calibri Light" w:hAnsi="Calibri Light"/>
          <w:b/>
          <w:bCs/>
          <w:color w:val="05789B"/>
          <w:sz w:val="24"/>
          <w:szCs w:val="24"/>
        </w:rPr>
      </w:pPr>
      <w:r>
        <w:br w:type="page"/>
      </w:r>
    </w:p>
    <w:p w:rsidR="0087523C" w:rsidRPr="003F428D" w:rsidRDefault="008F15D8" w:rsidP="003F428D">
      <w:pPr>
        <w:pStyle w:val="TITRETexte03"/>
        <w:rPr>
          <w:color w:val="auto"/>
        </w:rPr>
      </w:pPr>
      <w:r>
        <w:lastRenderedPageBreak/>
        <w:t>Faire évoluer le jeu</w:t>
      </w:r>
      <w:r w:rsidR="003F428D">
        <w:t xml:space="preserve"> : </w:t>
      </w:r>
      <w:r w:rsidR="0087523C" w:rsidRPr="003F428D">
        <w:rPr>
          <w:color w:val="auto"/>
        </w:rPr>
        <w:t>les variantes</w:t>
      </w:r>
      <w:r w:rsidR="00B44B31">
        <w:rPr>
          <w:color w:val="auto"/>
        </w:rPr>
        <w:t xml:space="preserve"> </w:t>
      </w:r>
    </w:p>
    <w:p w:rsidR="0087523C" w:rsidRPr="00B44B31" w:rsidRDefault="0087523C" w:rsidP="00B44B31">
      <w:pPr>
        <w:pStyle w:val="LISTE02"/>
        <w:rPr>
          <w:i/>
        </w:rPr>
      </w:pPr>
      <w:r w:rsidRPr="00B44B31">
        <w:rPr>
          <w:i/>
        </w:rPr>
        <w:t>Qu’est-ce qui fait que… ? Que pourrait-on faire pour</w:t>
      </w:r>
      <w:r w:rsidR="003F428D" w:rsidRPr="00B44B31">
        <w:rPr>
          <w:i/>
        </w:rPr>
        <w:t>…</w:t>
      </w:r>
      <w:r w:rsidRPr="00B44B31">
        <w:rPr>
          <w:i/>
        </w:rPr>
        <w:t> ?</w:t>
      </w:r>
      <w:r w:rsidR="003F428D" w:rsidRPr="00B44B31">
        <w:rPr>
          <w:i/>
        </w:rPr>
        <w:t xml:space="preserve"> qu’aurait-il été possible de faire ?</w:t>
      </w:r>
    </w:p>
    <w:p w:rsidR="0087523C" w:rsidRDefault="0087523C" w:rsidP="00B44B31">
      <w:pPr>
        <w:pStyle w:val="LISTE02"/>
      </w:pPr>
      <w:r w:rsidRPr="00B44B31">
        <w:t>Y’avait</w:t>
      </w:r>
      <w:r w:rsidRPr="0087523C">
        <w:t>-il des variantes proposées dans la fiche du jeu ?</w:t>
      </w:r>
    </w:p>
    <w:p w:rsidR="00B44B31" w:rsidRDefault="00B44B31" w:rsidP="00B44B31">
      <w:pPr>
        <w:pStyle w:val="LISTE02"/>
      </w:pPr>
      <w:r>
        <w:t xml:space="preserve">règles, choix du terrain, </w:t>
      </w:r>
      <w:proofErr w:type="gramStart"/>
      <w:r>
        <w:t>durée</w:t>
      </w:r>
      <w:proofErr w:type="gramEnd"/>
      <w:r>
        <w:t xml:space="preserve"> du jeu….</w:t>
      </w:r>
    </w:p>
    <w:p w:rsidR="00B44B31" w:rsidRDefault="00B44B31" w:rsidP="00C8233B">
      <w:pPr>
        <w:pStyle w:val="TITRETexte01"/>
      </w:pPr>
      <w:r>
        <w:t>Introduction du temps</w:t>
      </w:r>
    </w:p>
    <w:p w:rsidR="00B44B31" w:rsidRDefault="00B44B31" w:rsidP="00B44B31">
      <w:pPr>
        <w:pStyle w:val="LISTE02"/>
        <w:numPr>
          <w:ilvl w:val="0"/>
          <w:numId w:val="2"/>
        </w:numPr>
      </w:pPr>
      <w:r>
        <w:t xml:space="preserve">Insister sur l’objectif formateur de ce temps pour les </w:t>
      </w:r>
      <w:proofErr w:type="spellStart"/>
      <w:r>
        <w:t>animateur.trices</w:t>
      </w:r>
      <w:proofErr w:type="spellEnd"/>
      <w:r>
        <w:t xml:space="preserve"> comme pour les participant.es, grâce à des retours collectifs et diversifiés, basés sur des ressentis personnels : </w:t>
      </w:r>
      <w:r w:rsidRPr="0087523C">
        <w:rPr>
          <w:b/>
        </w:rPr>
        <w:t>l’intérêt est l’analyse du jeu, de ses enjeux</w:t>
      </w:r>
      <w:r>
        <w:t xml:space="preserve"> – plus que de jouer.</w:t>
      </w:r>
    </w:p>
    <w:p w:rsidR="00B44B31" w:rsidRPr="007849C2" w:rsidRDefault="00B44B31" w:rsidP="00B44B31">
      <w:pPr>
        <w:pStyle w:val="LISTE02"/>
        <w:numPr>
          <w:ilvl w:val="0"/>
          <w:numId w:val="2"/>
        </w:numPr>
      </w:pPr>
      <w:r>
        <w:t xml:space="preserve">Insister sur l’importance de </w:t>
      </w:r>
      <w:r w:rsidRPr="008F15D8">
        <w:rPr>
          <w:b/>
        </w:rPr>
        <w:t xml:space="preserve">parler de son propre ressenti comme moteur d’une proposition de modifications. </w:t>
      </w:r>
      <w:r w:rsidRPr="007849C2">
        <w:rPr>
          <w:i/>
        </w:rPr>
        <w:t>(ex : « C’était frustrant d’être attrapé si vite, je n’osais plus sortir de la zone de mon équipe de peur d’être attrapé. Peut-être que si le terrain avait été plus vaste, nous aurions été pus dynamiques »).</w:t>
      </w:r>
    </w:p>
    <w:p w:rsidR="0087523C" w:rsidRDefault="0087523C" w:rsidP="00C8233B">
      <w:pPr>
        <w:pStyle w:val="TITRETexte01"/>
      </w:pPr>
      <w:r>
        <w:t>Questionnements</w:t>
      </w:r>
    </w:p>
    <w:p w:rsidR="0087523C" w:rsidRDefault="0087523C" w:rsidP="0087523C">
      <w:pPr>
        <w:pStyle w:val="LISTE02"/>
        <w:numPr>
          <w:ilvl w:val="0"/>
          <w:numId w:val="2"/>
        </w:numPr>
      </w:pPr>
      <w:r>
        <w:t xml:space="preserve">Est-ce que les </w:t>
      </w:r>
      <w:proofErr w:type="spellStart"/>
      <w:r>
        <w:t>animateur.trices</w:t>
      </w:r>
      <w:proofErr w:type="spellEnd"/>
      <w:r>
        <w:t xml:space="preserve"> du sujet pourraient avoir un rôle plus actif dans ce bilan s’ils l’animaient eux-mêmes, épaulés par l’équipe de formation ?</w:t>
      </w:r>
    </w:p>
    <w:p w:rsidR="0087523C" w:rsidRPr="00B44B31" w:rsidRDefault="0087523C" w:rsidP="0087523C">
      <w:pPr>
        <w:pStyle w:val="LISTE02"/>
        <w:numPr>
          <w:ilvl w:val="0"/>
          <w:numId w:val="2"/>
        </w:numPr>
        <w:rPr>
          <w:i/>
        </w:rPr>
      </w:pPr>
      <w:r>
        <w:t xml:space="preserve">Offrir des clés, des clés/fiches permettant d’envisager d’autres pistes ou variantes </w:t>
      </w:r>
      <w:r>
        <w:rPr>
          <w:i/>
        </w:rPr>
        <w:t xml:space="preserve">(ex : la mise en équipe) </w:t>
      </w:r>
      <w:r>
        <w:t>selon les demandes ?</w:t>
      </w:r>
    </w:p>
    <w:sectPr w:rsidR="0087523C" w:rsidRPr="00B44B31" w:rsidSect="00B44B31">
      <w:headerReference w:type="default" r:id="rId7"/>
      <w:headerReference w:type="first" r:id="rId8"/>
      <w:type w:val="continuous"/>
      <w:pgSz w:w="11906" w:h="16838"/>
      <w:pgMar w:top="141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C43" w:rsidRDefault="00557C43" w:rsidP="000C0925">
      <w:pPr>
        <w:spacing w:after="0" w:line="240" w:lineRule="auto"/>
      </w:pPr>
      <w:r>
        <w:separator/>
      </w:r>
    </w:p>
  </w:endnote>
  <w:endnote w:type="continuationSeparator" w:id="0">
    <w:p w:rsidR="00557C43" w:rsidRDefault="00557C43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C43" w:rsidRDefault="00557C43" w:rsidP="000C0925">
      <w:pPr>
        <w:spacing w:after="0" w:line="240" w:lineRule="auto"/>
      </w:pPr>
      <w:r>
        <w:separator/>
      </w:r>
    </w:p>
  </w:footnote>
  <w:footnote w:type="continuationSeparator" w:id="0">
    <w:p w:rsidR="00557C43" w:rsidRDefault="00557C43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E63BED">
      <w:fldChar w:fldCharType="begin"/>
    </w:r>
    <w:r w:rsidR="00E63BED">
      <w:instrText xml:space="preserve"> TIME \@ "dd/MM/yyyy" </w:instrText>
    </w:r>
    <w:r w:rsidR="00E63BED">
      <w:fldChar w:fldCharType="separate"/>
    </w:r>
    <w:r w:rsidR="00610C99">
      <w:rPr>
        <w:noProof/>
      </w:rPr>
      <w:t>26/01/2018</w:t>
    </w:r>
    <w:r w:rsidR="00E63BE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E4" w:rsidRDefault="007A39E4" w:rsidP="007A39E4">
    <w:pPr>
      <w:pStyle w:val="En-tte"/>
      <w:tabs>
        <w:tab w:val="left" w:pos="7230"/>
      </w:tabs>
      <w:ind w:left="3540"/>
      <w:rPr>
        <w:sz w:val="20"/>
      </w:rPr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3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20473E">
      <w:rPr>
        <w:sz w:val="20"/>
      </w:rPr>
      <w:t>Fiche mise à jour le :</w:t>
    </w:r>
    <w:r w:rsidRPr="0020473E">
      <w:rPr>
        <w:sz w:val="20"/>
      </w:rPr>
      <w:br/>
    </w:r>
    <w:r w:rsidRPr="0020473E">
      <w:rPr>
        <w:sz w:val="20"/>
      </w:rPr>
      <w:tab/>
    </w:r>
    <w:r w:rsidRPr="0020473E">
      <w:rPr>
        <w:sz w:val="20"/>
      </w:rPr>
      <w:tab/>
    </w:r>
    <w:r w:rsidR="00C747FC" w:rsidRPr="0020473E">
      <w:rPr>
        <w:sz w:val="20"/>
      </w:rPr>
      <w:fldChar w:fldCharType="begin"/>
    </w:r>
    <w:r w:rsidRPr="0020473E">
      <w:rPr>
        <w:sz w:val="20"/>
      </w:rPr>
      <w:instrText xml:space="preserve"> TIME \@ "dd/MM/yyyy" </w:instrText>
    </w:r>
    <w:r w:rsidR="00C747FC" w:rsidRPr="0020473E">
      <w:rPr>
        <w:sz w:val="20"/>
      </w:rPr>
      <w:fldChar w:fldCharType="separate"/>
    </w:r>
    <w:r w:rsidR="00610C99">
      <w:rPr>
        <w:noProof/>
        <w:sz w:val="20"/>
      </w:rPr>
      <w:t>26/01/2018</w:t>
    </w:r>
    <w:r w:rsidR="00C747FC" w:rsidRPr="0020473E">
      <w:rPr>
        <w:sz w:val="20"/>
      </w:rPr>
      <w:fldChar w:fldCharType="end"/>
    </w:r>
  </w:p>
  <w:p w:rsidR="007A39E4" w:rsidRDefault="007A39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2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61B9F"/>
    <w:multiLevelType w:val="hybridMultilevel"/>
    <w:tmpl w:val="B4802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C6C61"/>
    <w:multiLevelType w:val="hybridMultilevel"/>
    <w:tmpl w:val="2A02D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0"/>
  </w:num>
  <w:num w:numId="10">
    <w:abstractNumId w:val="0"/>
  </w:num>
  <w:num w:numId="11">
    <w:abstractNumId w:val="4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DDC"/>
    <w:rsid w:val="000266F5"/>
    <w:rsid w:val="00061C49"/>
    <w:rsid w:val="0009266E"/>
    <w:rsid w:val="000A4C6C"/>
    <w:rsid w:val="000C06F3"/>
    <w:rsid w:val="000C0925"/>
    <w:rsid w:val="000C0F82"/>
    <w:rsid w:val="00125BAA"/>
    <w:rsid w:val="00140FB4"/>
    <w:rsid w:val="00165330"/>
    <w:rsid w:val="00180CA0"/>
    <w:rsid w:val="00183055"/>
    <w:rsid w:val="001913DA"/>
    <w:rsid w:val="001B5848"/>
    <w:rsid w:val="001D723E"/>
    <w:rsid w:val="001E7B9C"/>
    <w:rsid w:val="0020473E"/>
    <w:rsid w:val="00221616"/>
    <w:rsid w:val="002605B7"/>
    <w:rsid w:val="002821DA"/>
    <w:rsid w:val="002850C4"/>
    <w:rsid w:val="002900B2"/>
    <w:rsid w:val="002963C8"/>
    <w:rsid w:val="002B62E6"/>
    <w:rsid w:val="002E021B"/>
    <w:rsid w:val="00320E78"/>
    <w:rsid w:val="0036490A"/>
    <w:rsid w:val="003759B8"/>
    <w:rsid w:val="003C1793"/>
    <w:rsid w:val="003D71BE"/>
    <w:rsid w:val="003E2EA3"/>
    <w:rsid w:val="003F428D"/>
    <w:rsid w:val="00415D6F"/>
    <w:rsid w:val="00432B95"/>
    <w:rsid w:val="00433149"/>
    <w:rsid w:val="004348C7"/>
    <w:rsid w:val="00452DDC"/>
    <w:rsid w:val="00482421"/>
    <w:rsid w:val="004827F4"/>
    <w:rsid w:val="004B36BC"/>
    <w:rsid w:val="005014CA"/>
    <w:rsid w:val="00512A1F"/>
    <w:rsid w:val="00516519"/>
    <w:rsid w:val="00541591"/>
    <w:rsid w:val="0055257F"/>
    <w:rsid w:val="00556187"/>
    <w:rsid w:val="00557C43"/>
    <w:rsid w:val="0056007A"/>
    <w:rsid w:val="00566BDD"/>
    <w:rsid w:val="005C3883"/>
    <w:rsid w:val="005D1382"/>
    <w:rsid w:val="005D5CF4"/>
    <w:rsid w:val="005F5E8C"/>
    <w:rsid w:val="00610C99"/>
    <w:rsid w:val="006701A5"/>
    <w:rsid w:val="0067670B"/>
    <w:rsid w:val="0067761E"/>
    <w:rsid w:val="00696362"/>
    <w:rsid w:val="006A3C55"/>
    <w:rsid w:val="006B0123"/>
    <w:rsid w:val="006D1C3A"/>
    <w:rsid w:val="006D79B3"/>
    <w:rsid w:val="00712124"/>
    <w:rsid w:val="00730712"/>
    <w:rsid w:val="00731947"/>
    <w:rsid w:val="007324E5"/>
    <w:rsid w:val="007337C7"/>
    <w:rsid w:val="00752A5A"/>
    <w:rsid w:val="0075410E"/>
    <w:rsid w:val="00766B58"/>
    <w:rsid w:val="0077182C"/>
    <w:rsid w:val="00784D44"/>
    <w:rsid w:val="007949B9"/>
    <w:rsid w:val="007A0DBD"/>
    <w:rsid w:val="007A39E4"/>
    <w:rsid w:val="007B1F24"/>
    <w:rsid w:val="007D0FF6"/>
    <w:rsid w:val="00803887"/>
    <w:rsid w:val="008170F4"/>
    <w:rsid w:val="008222DD"/>
    <w:rsid w:val="008442BB"/>
    <w:rsid w:val="00850F83"/>
    <w:rsid w:val="00852BCB"/>
    <w:rsid w:val="00854906"/>
    <w:rsid w:val="0087523C"/>
    <w:rsid w:val="0088114F"/>
    <w:rsid w:val="00894AF0"/>
    <w:rsid w:val="0089602C"/>
    <w:rsid w:val="008C4C8F"/>
    <w:rsid w:val="008C4FE8"/>
    <w:rsid w:val="008E38C1"/>
    <w:rsid w:val="008F15D8"/>
    <w:rsid w:val="00921A55"/>
    <w:rsid w:val="0092384F"/>
    <w:rsid w:val="009312FD"/>
    <w:rsid w:val="00952F16"/>
    <w:rsid w:val="00966A9F"/>
    <w:rsid w:val="009713CA"/>
    <w:rsid w:val="00992B55"/>
    <w:rsid w:val="0099415E"/>
    <w:rsid w:val="00A22A48"/>
    <w:rsid w:val="00A271FE"/>
    <w:rsid w:val="00A275E5"/>
    <w:rsid w:val="00A31ED2"/>
    <w:rsid w:val="00A613EC"/>
    <w:rsid w:val="00AA2D7E"/>
    <w:rsid w:val="00AD28DE"/>
    <w:rsid w:val="00AF2984"/>
    <w:rsid w:val="00B118F4"/>
    <w:rsid w:val="00B2654C"/>
    <w:rsid w:val="00B44B31"/>
    <w:rsid w:val="00B716DF"/>
    <w:rsid w:val="00BC5162"/>
    <w:rsid w:val="00BE1BF2"/>
    <w:rsid w:val="00BE627E"/>
    <w:rsid w:val="00BF512D"/>
    <w:rsid w:val="00C0432F"/>
    <w:rsid w:val="00C06E15"/>
    <w:rsid w:val="00C43BA2"/>
    <w:rsid w:val="00C5438F"/>
    <w:rsid w:val="00C61137"/>
    <w:rsid w:val="00C6576E"/>
    <w:rsid w:val="00C747FC"/>
    <w:rsid w:val="00C76C78"/>
    <w:rsid w:val="00C8233B"/>
    <w:rsid w:val="00C935A1"/>
    <w:rsid w:val="00C96E49"/>
    <w:rsid w:val="00CB652E"/>
    <w:rsid w:val="00CD0805"/>
    <w:rsid w:val="00CF49D6"/>
    <w:rsid w:val="00D4415D"/>
    <w:rsid w:val="00D96A67"/>
    <w:rsid w:val="00DB6056"/>
    <w:rsid w:val="00DC7485"/>
    <w:rsid w:val="00E330FF"/>
    <w:rsid w:val="00E51C64"/>
    <w:rsid w:val="00E63BED"/>
    <w:rsid w:val="00E71E16"/>
    <w:rsid w:val="00E92EB9"/>
    <w:rsid w:val="00EA2985"/>
    <w:rsid w:val="00EA58F2"/>
    <w:rsid w:val="00EA651B"/>
    <w:rsid w:val="00FB2695"/>
    <w:rsid w:val="00FC3359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EA12ED-5A8A-4F55-90AB-A08300D8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uiPriority w:val="3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Normal"/>
    <w:qFormat/>
    <w:rsid w:val="00852BCB"/>
    <w:pPr>
      <w:spacing w:line="240" w:lineRule="auto"/>
      <w:jc w:val="center"/>
    </w:pPr>
    <w:rPr>
      <w:rFonts w:ascii="Frente H1" w:hAnsi="Frente H1"/>
      <w:b/>
      <w:bCs/>
      <w:color w:val="05789B"/>
      <w:sz w:val="36"/>
    </w:rPr>
  </w:style>
  <w:style w:type="paragraph" w:customStyle="1" w:styleId="TITRETexte01">
    <w:name w:val="TITRE Texte 01"/>
    <w:basedOn w:val="Normal"/>
    <w:next w:val="PARA01"/>
    <w:uiPriority w:val="2"/>
    <w:qFormat/>
    <w:rsid w:val="00FC3359"/>
    <w:pPr>
      <w:spacing w:before="480" w:after="120" w:line="240" w:lineRule="auto"/>
    </w:pPr>
    <w:rPr>
      <w:rFonts w:ascii="Frente H1" w:hAnsi="Frente H1"/>
      <w:b/>
      <w:bCs/>
      <w:sz w:val="32"/>
    </w:rPr>
  </w:style>
  <w:style w:type="paragraph" w:styleId="En-tte">
    <w:name w:val="header"/>
    <w:basedOn w:val="Normal"/>
    <w:link w:val="En-tteCar"/>
    <w:uiPriority w:val="99"/>
    <w:semiHidden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semiHidden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0925"/>
  </w:style>
  <w:style w:type="paragraph" w:customStyle="1" w:styleId="TITRETexte03">
    <w:name w:val="TITRE Texte 03"/>
    <w:basedOn w:val="PARA01"/>
    <w:uiPriority w:val="2"/>
    <w:qFormat/>
    <w:rsid w:val="00B716DF"/>
    <w:pPr>
      <w:spacing w:before="240"/>
    </w:pPr>
    <w:rPr>
      <w:b/>
      <w:color w:val="05789B"/>
      <w:sz w:val="24"/>
      <w:szCs w:val="24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Textbody">
    <w:name w:val="Text body"/>
    <w:basedOn w:val="Normal"/>
    <w:rsid w:val="00C43BA2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MISSION\TRAMES%20de%20formalisation\Trame_fiche-d&#233;marche-num&#233;rique_ao&#251;t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Trame_fiche-démarche-numérique_août2017</Template>
  <TotalTime>57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15</cp:revision>
  <cp:lastPrinted>2017-06-19T09:07:00Z</cp:lastPrinted>
  <dcterms:created xsi:type="dcterms:W3CDTF">2017-08-11T13:59:00Z</dcterms:created>
  <dcterms:modified xsi:type="dcterms:W3CDTF">2018-01-26T13:55:00Z</dcterms:modified>
</cp:coreProperties>
</file>