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F4" w:rsidRDefault="00F015F4" w:rsidP="00F015F4">
      <w:pPr>
        <w:pStyle w:val="TITRETableau1"/>
      </w:pPr>
      <w:r>
        <w:br w:type="column"/>
      </w: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020540" w:rsidP="00F015F4">
      <w:pPr>
        <w:pStyle w:val="TITRETableau1"/>
        <w:rPr>
          <w:sz w:val="44"/>
        </w:rPr>
      </w:pPr>
      <w:r>
        <w:rPr>
          <w:sz w:val="44"/>
        </w:rPr>
        <w:t>Au sein de cet environnement où les enfants sont laissés libres d’agir, ils doivent apprendre à conquérir leur indépendance.</w:t>
      </w:r>
    </w:p>
    <w:p w:rsidR="00F015F4" w:rsidRPr="00F015F4" w:rsidRDefault="00F015F4" w:rsidP="00F015F4">
      <w:pPr>
        <w:pStyle w:val="TITRETableau1"/>
        <w:rPr>
          <w:sz w:val="44"/>
        </w:rPr>
      </w:pPr>
    </w:p>
    <w:p w:rsidR="00F015F4" w:rsidRPr="00F015F4" w:rsidRDefault="00F015F4" w:rsidP="00F015F4">
      <w:pPr>
        <w:pStyle w:val="PARA01"/>
        <w:jc w:val="right"/>
        <w:rPr>
          <w:sz w:val="24"/>
        </w:rPr>
      </w:pPr>
      <w:r w:rsidRPr="00F015F4">
        <w:rPr>
          <w:sz w:val="24"/>
        </w:rPr>
        <w:t>Céline Alvarez</w:t>
      </w:r>
    </w:p>
    <w:p w:rsidR="00F015F4" w:rsidRDefault="00F015F4" w:rsidP="00F015F4">
      <w:pPr>
        <w:pStyle w:val="TITRETableau1"/>
      </w:pPr>
    </w:p>
    <w:p w:rsidR="00BF5275" w:rsidRDefault="00BF5275">
      <w:pPr>
        <w:rPr>
          <w:rFonts w:ascii="Frente H1" w:hAnsi="Frente H1"/>
          <w:b/>
          <w:bCs/>
          <w:noProof/>
          <w:spacing w:val="16"/>
          <w:sz w:val="28"/>
          <w:lang w:eastAsia="fr-FR"/>
        </w:rPr>
      </w:pPr>
      <w:r>
        <w:rPr>
          <w:noProof/>
          <w:lang w:eastAsia="fr-FR"/>
        </w:rPr>
        <w:br w:type="page"/>
      </w:r>
    </w:p>
    <w:p w:rsidR="00F015F4" w:rsidRDefault="00020540" w:rsidP="00F015F4">
      <w:pPr>
        <w:pStyle w:val="TITRETableau1"/>
      </w:pPr>
      <w:bookmarkStart w:id="0" w:name="_GoBack"/>
      <w:bookmarkEnd w:id="0"/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 wp14:anchorId="05741A71" wp14:editId="52270E02">
            <wp:simplePos x="0" y="0"/>
            <wp:positionH relativeFrom="margin">
              <wp:align>right</wp:align>
            </wp:positionH>
            <wp:positionV relativeFrom="paragraph">
              <wp:posOffset>3325495</wp:posOffset>
            </wp:positionV>
            <wp:extent cx="1036320" cy="4706620"/>
            <wp:effectExtent l="31750" t="82550" r="24130" b="100330"/>
            <wp:wrapTight wrapText="bothSides">
              <wp:wrapPolygon edited="0">
                <wp:start x="21578" y="-235"/>
                <wp:lineTo x="2531" y="-89"/>
                <wp:lineTo x="-18" y="18914"/>
                <wp:lineTo x="-401" y="19004"/>
                <wp:lineTo x="29" y="21713"/>
                <wp:lineTo x="18679" y="21569"/>
                <wp:lineTo x="21924" y="1949"/>
                <wp:lineTo x="21911" y="1862"/>
                <wp:lineTo x="21578" y="-235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emiers gestes autonomie 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0" r="3284"/>
                    <a:stretch/>
                  </pic:blipFill>
                  <pic:spPr bwMode="auto">
                    <a:xfrm rot="16320000">
                      <a:off x="0" y="0"/>
                      <a:ext cx="1036320" cy="470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70CB7DC8" wp14:editId="49A542B0">
            <wp:simplePos x="0" y="0"/>
            <wp:positionH relativeFrom="margin">
              <wp:align>right</wp:align>
            </wp:positionH>
            <wp:positionV relativeFrom="paragraph">
              <wp:posOffset>424180</wp:posOffset>
            </wp:positionV>
            <wp:extent cx="5299710" cy="4451985"/>
            <wp:effectExtent l="4762" t="0" r="953" b="952"/>
            <wp:wrapTight wrapText="bothSides">
              <wp:wrapPolygon edited="0">
                <wp:start x="21581" y="-23"/>
                <wp:lineTo x="74" y="-23"/>
                <wp:lineTo x="74" y="21512"/>
                <wp:lineTo x="21581" y="21512"/>
                <wp:lineTo x="21581" y="-23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remiers gestes autonomie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9971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15F4" w:rsidSect="00F015F4">
      <w:headerReference w:type="default" r:id="rId10"/>
      <w:pgSz w:w="16838" w:h="11906" w:orient="landscape"/>
      <w:pgMar w:top="1417" w:right="1417" w:bottom="567" w:left="1417" w:header="708" w:footer="708" w:gutter="0"/>
      <w:cols w:num="2" w:space="15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6FC" w:rsidRDefault="00D376FC" w:rsidP="000C0925">
      <w:pPr>
        <w:spacing w:after="0" w:line="240" w:lineRule="auto"/>
      </w:pPr>
      <w:r>
        <w:separator/>
      </w:r>
    </w:p>
  </w:endnote>
  <w:endnote w:type="continuationSeparator" w:id="0">
    <w:p w:rsidR="00D376FC" w:rsidRDefault="00D376FC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6FC" w:rsidRDefault="00D376FC" w:rsidP="000C0925">
      <w:pPr>
        <w:spacing w:after="0" w:line="240" w:lineRule="auto"/>
      </w:pPr>
      <w:r>
        <w:separator/>
      </w:r>
    </w:p>
  </w:footnote>
  <w:footnote w:type="continuationSeparator" w:id="0">
    <w:p w:rsidR="00D376FC" w:rsidRDefault="00D376FC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6" name="Image 16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F4"/>
    <w:rsid w:val="00010169"/>
    <w:rsid w:val="00013007"/>
    <w:rsid w:val="00020540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82666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519FE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64AFA"/>
    <w:rsid w:val="0088114F"/>
    <w:rsid w:val="008B1316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118F4"/>
    <w:rsid w:val="00B2654C"/>
    <w:rsid w:val="00B716DF"/>
    <w:rsid w:val="00BC5162"/>
    <w:rsid w:val="00BC6425"/>
    <w:rsid w:val="00BE1BF2"/>
    <w:rsid w:val="00BE627E"/>
    <w:rsid w:val="00BF512D"/>
    <w:rsid w:val="00BF5275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376FC"/>
    <w:rsid w:val="00D4415D"/>
    <w:rsid w:val="00D55983"/>
    <w:rsid w:val="00DC092E"/>
    <w:rsid w:val="00DC7485"/>
    <w:rsid w:val="00E30DF1"/>
    <w:rsid w:val="00E330FF"/>
    <w:rsid w:val="00E51C64"/>
    <w:rsid w:val="00E71E16"/>
    <w:rsid w:val="00E727A6"/>
    <w:rsid w:val="00E92EB9"/>
    <w:rsid w:val="00EA2985"/>
    <w:rsid w:val="00EA58F2"/>
    <w:rsid w:val="00F015F4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FE25D5-2D63-42EE-A28E-571E73B9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82666"/>
    <w:pPr>
      <w:spacing w:before="12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Mod&#232;les%20Office%20personnalis&#233;s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0756F-6389-4E9E-8E87-086A8782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4</TotalTime>
  <Pages>2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3</cp:revision>
  <cp:lastPrinted>2017-12-06T13:24:00Z</cp:lastPrinted>
  <dcterms:created xsi:type="dcterms:W3CDTF">2017-12-06T13:25:00Z</dcterms:created>
  <dcterms:modified xsi:type="dcterms:W3CDTF">2017-12-06T13:30:00Z</dcterms:modified>
</cp:coreProperties>
</file>