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5F4" w:rsidRDefault="00F015F4" w:rsidP="00F015F4">
      <w:pPr>
        <w:pStyle w:val="TITRETableau1"/>
      </w:pPr>
      <w:r>
        <w:br w:type="column"/>
      </w:r>
    </w:p>
    <w:p w:rsidR="00F015F4" w:rsidRDefault="00F015F4" w:rsidP="00F015F4">
      <w:pPr>
        <w:pStyle w:val="TITRETableau1"/>
      </w:pPr>
    </w:p>
    <w:p w:rsidR="00F015F4" w:rsidRDefault="00F015F4" w:rsidP="00F015F4">
      <w:pPr>
        <w:pStyle w:val="TITRETableau1"/>
      </w:pPr>
    </w:p>
    <w:p w:rsidR="00F015F4" w:rsidRDefault="00F015F4" w:rsidP="00F015F4">
      <w:pPr>
        <w:pStyle w:val="TITRETableau1"/>
      </w:pPr>
    </w:p>
    <w:p w:rsidR="00F015F4" w:rsidRDefault="00F015F4" w:rsidP="00F015F4">
      <w:pPr>
        <w:pStyle w:val="TITRETableau1"/>
      </w:pPr>
    </w:p>
    <w:p w:rsidR="00F015F4" w:rsidRDefault="00F015F4" w:rsidP="00F015F4">
      <w:pPr>
        <w:pStyle w:val="TITRETableau1"/>
      </w:pPr>
    </w:p>
    <w:p w:rsidR="00F015F4" w:rsidRDefault="00F015F4" w:rsidP="00F015F4">
      <w:pPr>
        <w:pStyle w:val="TITRETableau1"/>
      </w:pPr>
    </w:p>
    <w:p w:rsidR="00F015F4" w:rsidRDefault="00F015F4" w:rsidP="00F015F4">
      <w:pPr>
        <w:pStyle w:val="TITRETableau1"/>
      </w:pPr>
    </w:p>
    <w:p w:rsidR="00F015F4" w:rsidRDefault="00F015F4" w:rsidP="00F015F4">
      <w:pPr>
        <w:pStyle w:val="TITRETableau1"/>
      </w:pPr>
    </w:p>
    <w:p w:rsidR="00F015F4" w:rsidRDefault="00F015F4" w:rsidP="00F015F4">
      <w:pPr>
        <w:pStyle w:val="TITRETableau1"/>
      </w:pPr>
    </w:p>
    <w:p w:rsidR="00F015F4" w:rsidRDefault="00F015F4" w:rsidP="00F015F4">
      <w:pPr>
        <w:pStyle w:val="TITRETableau1"/>
      </w:pPr>
    </w:p>
    <w:p w:rsidR="00F015F4" w:rsidRDefault="00F015F4" w:rsidP="00F015F4">
      <w:pPr>
        <w:pStyle w:val="TITRETableau1"/>
        <w:rPr>
          <w:sz w:val="44"/>
        </w:rPr>
      </w:pPr>
      <w:r w:rsidRPr="00F015F4">
        <w:rPr>
          <w:sz w:val="44"/>
        </w:rPr>
        <w:t>Aucun jouet ne saurait égaler l’</w:t>
      </w:r>
      <w:r>
        <w:rPr>
          <w:sz w:val="44"/>
        </w:rPr>
        <w:t xml:space="preserve">intérêt </w:t>
      </w:r>
      <w:r w:rsidRPr="00F015F4">
        <w:rPr>
          <w:sz w:val="44"/>
        </w:rPr>
        <w:t>des objets réels</w:t>
      </w:r>
      <w:r>
        <w:rPr>
          <w:sz w:val="44"/>
        </w:rPr>
        <w:t>.</w:t>
      </w:r>
    </w:p>
    <w:p w:rsidR="00F015F4" w:rsidRPr="00F015F4" w:rsidRDefault="00F015F4" w:rsidP="00F015F4">
      <w:pPr>
        <w:pStyle w:val="TITRETableau1"/>
        <w:rPr>
          <w:sz w:val="44"/>
        </w:rPr>
      </w:pPr>
    </w:p>
    <w:p w:rsidR="00F015F4" w:rsidRPr="00F015F4" w:rsidRDefault="00F015F4" w:rsidP="00F015F4">
      <w:pPr>
        <w:pStyle w:val="PARA01"/>
        <w:jc w:val="right"/>
        <w:rPr>
          <w:sz w:val="24"/>
        </w:rPr>
      </w:pPr>
      <w:r w:rsidRPr="00F015F4">
        <w:rPr>
          <w:sz w:val="24"/>
        </w:rPr>
        <w:t>Céline Alvarez</w:t>
      </w:r>
    </w:p>
    <w:p w:rsidR="00F015F4" w:rsidRDefault="00F015F4" w:rsidP="00F015F4">
      <w:pPr>
        <w:pStyle w:val="TITRETableau1"/>
      </w:pPr>
    </w:p>
    <w:p w:rsidR="00F015F4" w:rsidRDefault="008B1316" w:rsidP="00F015F4">
      <w:pPr>
        <w:pStyle w:val="TITRETableau1"/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63360" behindDoc="1" locked="0" layoutInCell="1" allowOverlap="1" wp14:anchorId="3E57672A" wp14:editId="3A1D7A38">
            <wp:simplePos x="0" y="0"/>
            <wp:positionH relativeFrom="margin">
              <wp:posOffset>3987165</wp:posOffset>
            </wp:positionH>
            <wp:positionV relativeFrom="paragraph">
              <wp:posOffset>1033780</wp:posOffset>
            </wp:positionV>
            <wp:extent cx="5893435" cy="3830955"/>
            <wp:effectExtent l="2540" t="0" r="0" b="0"/>
            <wp:wrapTight wrapText="bothSides">
              <wp:wrapPolygon edited="0">
                <wp:start x="21591" y="-14"/>
                <wp:lineTo x="86" y="-14"/>
                <wp:lineTo x="86" y="21468"/>
                <wp:lineTo x="21591" y="21468"/>
                <wp:lineTo x="21591" y="-14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nipuler de vrais objets 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893435" cy="3830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353150E6" wp14:editId="3FF95A6D">
            <wp:simplePos x="0" y="0"/>
            <wp:positionH relativeFrom="margin">
              <wp:align>right</wp:align>
            </wp:positionH>
            <wp:positionV relativeFrom="paragraph">
              <wp:posOffset>5797481</wp:posOffset>
            </wp:positionV>
            <wp:extent cx="3855085" cy="466725"/>
            <wp:effectExtent l="0" t="0" r="0" b="9525"/>
            <wp:wrapTight wrapText="bothSides">
              <wp:wrapPolygon edited="0">
                <wp:start x="0" y="0"/>
                <wp:lineTo x="0" y="21159"/>
                <wp:lineTo x="21454" y="21159"/>
                <wp:lineTo x="21454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508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F015F4" w:rsidSect="00F015F4">
      <w:headerReference w:type="default" r:id="rId10"/>
      <w:pgSz w:w="16838" w:h="11906" w:orient="landscape"/>
      <w:pgMar w:top="1417" w:right="1417" w:bottom="567" w:left="1417" w:header="708" w:footer="708" w:gutter="0"/>
      <w:cols w:num="2" w:space="159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F87" w:rsidRDefault="00786F87" w:rsidP="000C0925">
      <w:pPr>
        <w:spacing w:after="0" w:line="240" w:lineRule="auto"/>
      </w:pPr>
      <w:r>
        <w:separator/>
      </w:r>
    </w:p>
  </w:endnote>
  <w:endnote w:type="continuationSeparator" w:id="0">
    <w:p w:rsidR="00786F87" w:rsidRDefault="00786F87" w:rsidP="000C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nte H1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F87" w:rsidRDefault="00786F87" w:rsidP="000C0925">
      <w:pPr>
        <w:spacing w:after="0" w:line="240" w:lineRule="auto"/>
      </w:pPr>
      <w:r>
        <w:separator/>
      </w:r>
    </w:p>
  </w:footnote>
  <w:footnote w:type="continuationSeparator" w:id="0">
    <w:p w:rsidR="00786F87" w:rsidRDefault="00786F87" w:rsidP="000C0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93" w:rsidRDefault="003C1793" w:rsidP="00EA2985">
    <w:pPr>
      <w:pStyle w:val="En-tte"/>
      <w:ind w:left="3540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-356870</wp:posOffset>
          </wp:positionH>
          <wp:positionV relativeFrom="paragraph">
            <wp:posOffset>-135255</wp:posOffset>
          </wp:positionV>
          <wp:extent cx="923925" cy="480691"/>
          <wp:effectExtent l="19050" t="0" r="9525" b="0"/>
          <wp:wrapNone/>
          <wp:docPr id="16" name="Image 16" descr="couleur_fond_transparent_5x11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leur_fond_transparent_5x11c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480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6519"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B6AD8"/>
    <w:multiLevelType w:val="hybridMultilevel"/>
    <w:tmpl w:val="48CE7EBA"/>
    <w:lvl w:ilvl="0" w:tplc="DCF2EFA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76F7D"/>
    <w:multiLevelType w:val="hybridMultilevel"/>
    <w:tmpl w:val="B3343E3A"/>
    <w:lvl w:ilvl="0" w:tplc="4C385984">
      <w:start w:val="45"/>
      <w:numFmt w:val="bullet"/>
      <w:lvlText w:val="-"/>
      <w:lvlJc w:val="left"/>
      <w:pPr>
        <w:ind w:left="39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2F8661BA"/>
    <w:multiLevelType w:val="hybridMultilevel"/>
    <w:tmpl w:val="A32E8822"/>
    <w:lvl w:ilvl="0" w:tplc="33AA783A">
      <w:start w:val="1"/>
      <w:numFmt w:val="bullet"/>
      <w:pStyle w:val="LISTE0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11088"/>
    <w:multiLevelType w:val="multilevel"/>
    <w:tmpl w:val="D63A27DE"/>
    <w:lvl w:ilvl="0">
      <w:start w:val="1"/>
      <w:numFmt w:val="decimal"/>
      <w:pStyle w:val="LISTE112"/>
      <w:lvlText w:val="%1."/>
      <w:lvlJc w:val="left"/>
      <w:pPr>
        <w:ind w:left="57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434" w:hanging="504"/>
      </w:pPr>
    </w:lvl>
    <w:lvl w:ilvl="3">
      <w:start w:val="1"/>
      <w:numFmt w:val="decimal"/>
      <w:lvlText w:val="%1.%2.%3.%4."/>
      <w:lvlJc w:val="left"/>
      <w:pPr>
        <w:ind w:left="1938" w:hanging="648"/>
      </w:pPr>
    </w:lvl>
    <w:lvl w:ilvl="4">
      <w:start w:val="1"/>
      <w:numFmt w:val="decimal"/>
      <w:lvlText w:val="%1.%2.%3.%4.%5."/>
      <w:lvlJc w:val="left"/>
      <w:pPr>
        <w:ind w:left="2442" w:hanging="792"/>
      </w:pPr>
    </w:lvl>
    <w:lvl w:ilvl="5">
      <w:start w:val="1"/>
      <w:numFmt w:val="decimal"/>
      <w:lvlText w:val="%1.%2.%3.%4.%5.%6."/>
      <w:lvlJc w:val="left"/>
      <w:pPr>
        <w:ind w:left="2946" w:hanging="936"/>
      </w:pPr>
    </w:lvl>
    <w:lvl w:ilvl="6">
      <w:start w:val="1"/>
      <w:numFmt w:val="decimal"/>
      <w:lvlText w:val="%1.%2.%3.%4.%5.%6.%7."/>
      <w:lvlJc w:val="left"/>
      <w:pPr>
        <w:ind w:left="3450" w:hanging="1080"/>
      </w:pPr>
    </w:lvl>
    <w:lvl w:ilvl="7">
      <w:start w:val="1"/>
      <w:numFmt w:val="decimal"/>
      <w:lvlText w:val="%1.%2.%3.%4.%5.%6.%7.%8."/>
      <w:lvlJc w:val="left"/>
      <w:pPr>
        <w:ind w:left="3954" w:hanging="1224"/>
      </w:pPr>
    </w:lvl>
    <w:lvl w:ilvl="8">
      <w:start w:val="1"/>
      <w:numFmt w:val="decimal"/>
      <w:lvlText w:val="%1.%2.%3.%4.%5.%6.%7.%8.%9."/>
      <w:lvlJc w:val="left"/>
      <w:pPr>
        <w:ind w:left="4530" w:hanging="1440"/>
      </w:pPr>
    </w:lvl>
  </w:abstractNum>
  <w:abstractNum w:abstractNumId="4" w15:restartNumberingAfterBreak="0">
    <w:nsid w:val="4D707CCC"/>
    <w:multiLevelType w:val="hybridMultilevel"/>
    <w:tmpl w:val="396AF3AA"/>
    <w:lvl w:ilvl="0" w:tplc="6B6A4DC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D0872"/>
    <w:multiLevelType w:val="hybridMultilevel"/>
    <w:tmpl w:val="D2BCEDB6"/>
    <w:lvl w:ilvl="0" w:tplc="1132FE44">
      <w:numFmt w:val="bullet"/>
      <w:pStyle w:val="LISTE01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53645"/>
    <w:multiLevelType w:val="hybridMultilevel"/>
    <w:tmpl w:val="4D90E278"/>
    <w:lvl w:ilvl="0" w:tplc="B296DAD0">
      <w:start w:val="1"/>
      <w:numFmt w:val="bullet"/>
      <w:pStyle w:val="LISTE-check-list03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75C03"/>
    <w:multiLevelType w:val="hybridMultilevel"/>
    <w:tmpl w:val="10B2F8CC"/>
    <w:lvl w:ilvl="0" w:tplc="A328C73E">
      <w:start w:val="1"/>
      <w:numFmt w:val="decimal"/>
      <w:pStyle w:val="TITRE1"/>
      <w:lvlText w:val="%1."/>
      <w:lvlJc w:val="left"/>
      <w:pPr>
        <w:ind w:left="717" w:hanging="360"/>
      </w:pPr>
      <w:rPr>
        <w:rFonts w:ascii="Calibri Light" w:hAnsi="Calibri Ligh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  <w:num w:numId="11">
    <w:abstractNumId w:val="2"/>
  </w:num>
  <w:num w:numId="12">
    <w:abstractNumId w:val="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F4"/>
    <w:rsid w:val="00010169"/>
    <w:rsid w:val="00013007"/>
    <w:rsid w:val="000266F5"/>
    <w:rsid w:val="000335C9"/>
    <w:rsid w:val="00061C49"/>
    <w:rsid w:val="0009266E"/>
    <w:rsid w:val="000A4C6C"/>
    <w:rsid w:val="000C06F3"/>
    <w:rsid w:val="000C0925"/>
    <w:rsid w:val="000C0F82"/>
    <w:rsid w:val="000D03A5"/>
    <w:rsid w:val="00125BAA"/>
    <w:rsid w:val="00165330"/>
    <w:rsid w:val="00180CA0"/>
    <w:rsid w:val="00183055"/>
    <w:rsid w:val="001B5848"/>
    <w:rsid w:val="001E641F"/>
    <w:rsid w:val="001E7B9C"/>
    <w:rsid w:val="0020473E"/>
    <w:rsid w:val="00221616"/>
    <w:rsid w:val="002605B7"/>
    <w:rsid w:val="00272592"/>
    <w:rsid w:val="002821DA"/>
    <w:rsid w:val="002850C4"/>
    <w:rsid w:val="00285A96"/>
    <w:rsid w:val="002900B2"/>
    <w:rsid w:val="002A0214"/>
    <w:rsid w:val="002A63EC"/>
    <w:rsid w:val="002B62E6"/>
    <w:rsid w:val="002B77E1"/>
    <w:rsid w:val="002E021B"/>
    <w:rsid w:val="002E5052"/>
    <w:rsid w:val="00320E78"/>
    <w:rsid w:val="003759B8"/>
    <w:rsid w:val="00382666"/>
    <w:rsid w:val="003C1793"/>
    <w:rsid w:val="003D71BE"/>
    <w:rsid w:val="003E2EA3"/>
    <w:rsid w:val="003F3871"/>
    <w:rsid w:val="003F437B"/>
    <w:rsid w:val="003F75CA"/>
    <w:rsid w:val="00415D6F"/>
    <w:rsid w:val="00432B95"/>
    <w:rsid w:val="00433149"/>
    <w:rsid w:val="004555A1"/>
    <w:rsid w:val="00482421"/>
    <w:rsid w:val="004827F4"/>
    <w:rsid w:val="005014CA"/>
    <w:rsid w:val="00512A1F"/>
    <w:rsid w:val="00516519"/>
    <w:rsid w:val="00541591"/>
    <w:rsid w:val="0055257F"/>
    <w:rsid w:val="00556187"/>
    <w:rsid w:val="0056007A"/>
    <w:rsid w:val="00566BDD"/>
    <w:rsid w:val="005D1382"/>
    <w:rsid w:val="005D5CF4"/>
    <w:rsid w:val="005F5E8C"/>
    <w:rsid w:val="006701A5"/>
    <w:rsid w:val="0067670B"/>
    <w:rsid w:val="0067761E"/>
    <w:rsid w:val="00696362"/>
    <w:rsid w:val="006B0123"/>
    <w:rsid w:val="006B48C6"/>
    <w:rsid w:val="006C61FE"/>
    <w:rsid w:val="006D1C3A"/>
    <w:rsid w:val="006D79B3"/>
    <w:rsid w:val="00731947"/>
    <w:rsid w:val="007337C7"/>
    <w:rsid w:val="00756850"/>
    <w:rsid w:val="00766B58"/>
    <w:rsid w:val="0077182C"/>
    <w:rsid w:val="00784D44"/>
    <w:rsid w:val="00786F87"/>
    <w:rsid w:val="007A0DBD"/>
    <w:rsid w:val="007B1F24"/>
    <w:rsid w:val="007D0FF6"/>
    <w:rsid w:val="00803887"/>
    <w:rsid w:val="008170F4"/>
    <w:rsid w:val="008222DD"/>
    <w:rsid w:val="008442BB"/>
    <w:rsid w:val="00852BCB"/>
    <w:rsid w:val="00854906"/>
    <w:rsid w:val="0088114F"/>
    <w:rsid w:val="008B1316"/>
    <w:rsid w:val="008C4C8F"/>
    <w:rsid w:val="008E38C1"/>
    <w:rsid w:val="009042D2"/>
    <w:rsid w:val="0092384F"/>
    <w:rsid w:val="009312FD"/>
    <w:rsid w:val="00952F16"/>
    <w:rsid w:val="00966A9F"/>
    <w:rsid w:val="0099415E"/>
    <w:rsid w:val="00A22A48"/>
    <w:rsid w:val="00A271FE"/>
    <w:rsid w:val="00A41610"/>
    <w:rsid w:val="00A613EC"/>
    <w:rsid w:val="00AA2D7E"/>
    <w:rsid w:val="00AD28DE"/>
    <w:rsid w:val="00AF2984"/>
    <w:rsid w:val="00B118F4"/>
    <w:rsid w:val="00B2654C"/>
    <w:rsid w:val="00B716DF"/>
    <w:rsid w:val="00BC5162"/>
    <w:rsid w:val="00BE1BF2"/>
    <w:rsid w:val="00BE627E"/>
    <w:rsid w:val="00BF512D"/>
    <w:rsid w:val="00C0432F"/>
    <w:rsid w:val="00C112DC"/>
    <w:rsid w:val="00C5438F"/>
    <w:rsid w:val="00C61137"/>
    <w:rsid w:val="00C76C78"/>
    <w:rsid w:val="00C935A1"/>
    <w:rsid w:val="00C96E49"/>
    <w:rsid w:val="00CB652E"/>
    <w:rsid w:val="00CD0805"/>
    <w:rsid w:val="00CF039A"/>
    <w:rsid w:val="00CF49D6"/>
    <w:rsid w:val="00D1076C"/>
    <w:rsid w:val="00D111A4"/>
    <w:rsid w:val="00D4415D"/>
    <w:rsid w:val="00D55983"/>
    <w:rsid w:val="00DC092E"/>
    <w:rsid w:val="00DC7485"/>
    <w:rsid w:val="00E30DF1"/>
    <w:rsid w:val="00E330FF"/>
    <w:rsid w:val="00E51C64"/>
    <w:rsid w:val="00E71E16"/>
    <w:rsid w:val="00E727A6"/>
    <w:rsid w:val="00E92EB9"/>
    <w:rsid w:val="00EA2985"/>
    <w:rsid w:val="00EA58F2"/>
    <w:rsid w:val="00F015F4"/>
    <w:rsid w:val="00FB2695"/>
    <w:rsid w:val="00FC3359"/>
    <w:rsid w:val="00FE7210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FE25D5-2D63-42EE-A28E-571E73B9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5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01">
    <w:name w:val="PARA 01"/>
    <w:basedOn w:val="Normal"/>
    <w:rsid w:val="00FC3359"/>
    <w:pPr>
      <w:spacing w:after="80" w:line="240" w:lineRule="auto"/>
    </w:pPr>
    <w:rPr>
      <w:rFonts w:ascii="Calibri Light" w:hAnsi="Calibri Light"/>
      <w:bCs/>
    </w:rPr>
  </w:style>
  <w:style w:type="paragraph" w:customStyle="1" w:styleId="LISTE01">
    <w:name w:val="LISTE 01"/>
    <w:basedOn w:val="PARA01"/>
    <w:next w:val="PARA01"/>
    <w:uiPriority w:val="4"/>
    <w:rsid w:val="00852BCB"/>
    <w:pPr>
      <w:numPr>
        <w:numId w:val="1"/>
      </w:numPr>
      <w:contextualSpacing/>
    </w:pPr>
    <w:rPr>
      <w:bCs w:val="0"/>
    </w:rPr>
  </w:style>
  <w:style w:type="paragraph" w:customStyle="1" w:styleId="LISTE02">
    <w:name w:val="LISTE 02"/>
    <w:basedOn w:val="LISTE01"/>
    <w:next w:val="PARA01"/>
    <w:uiPriority w:val="4"/>
    <w:rsid w:val="00E92EB9"/>
    <w:pPr>
      <w:numPr>
        <w:numId w:val="7"/>
      </w:numPr>
    </w:pPr>
  </w:style>
  <w:style w:type="paragraph" w:customStyle="1" w:styleId="LISTE112">
    <w:name w:val="LISTE 1.1.2"/>
    <w:basedOn w:val="PARA01"/>
    <w:uiPriority w:val="4"/>
    <w:rsid w:val="00852BCB"/>
    <w:pPr>
      <w:numPr>
        <w:numId w:val="5"/>
      </w:numPr>
    </w:pPr>
  </w:style>
  <w:style w:type="paragraph" w:customStyle="1" w:styleId="TITRE1">
    <w:name w:val="TITRE 1."/>
    <w:basedOn w:val="Paragraphedeliste"/>
    <w:uiPriority w:val="1"/>
    <w:qFormat/>
    <w:rsid w:val="00852BCB"/>
    <w:pPr>
      <w:numPr>
        <w:numId w:val="4"/>
      </w:numPr>
      <w:spacing w:before="480" w:after="240" w:line="240" w:lineRule="auto"/>
    </w:pPr>
    <w:rPr>
      <w:rFonts w:ascii="Calibri Light" w:hAnsi="Calibri Light"/>
      <w:b/>
      <w:bCs/>
      <w:color w:val="A10739"/>
      <w:sz w:val="32"/>
    </w:rPr>
  </w:style>
  <w:style w:type="paragraph" w:styleId="Paragraphedeliste">
    <w:name w:val="List Paragraph"/>
    <w:basedOn w:val="Normal"/>
    <w:uiPriority w:val="34"/>
    <w:qFormat/>
    <w:rsid w:val="00852BCB"/>
    <w:pPr>
      <w:ind w:left="720"/>
      <w:contextualSpacing/>
    </w:pPr>
  </w:style>
  <w:style w:type="paragraph" w:customStyle="1" w:styleId="TITREDOC01">
    <w:name w:val="TITRE DOC 01"/>
    <w:basedOn w:val="TITRETexte01"/>
    <w:qFormat/>
    <w:rsid w:val="00010169"/>
    <w:pPr>
      <w:jc w:val="center"/>
    </w:pPr>
    <w:rPr>
      <w:color w:val="05789B"/>
      <w:sz w:val="40"/>
    </w:rPr>
  </w:style>
  <w:style w:type="paragraph" w:customStyle="1" w:styleId="TITRETexte01">
    <w:name w:val="TITRE Texte 01"/>
    <w:basedOn w:val="Normal"/>
    <w:next w:val="PARA01"/>
    <w:uiPriority w:val="2"/>
    <w:qFormat/>
    <w:rsid w:val="00010169"/>
    <w:pPr>
      <w:spacing w:before="480" w:after="120" w:line="240" w:lineRule="auto"/>
      <w:ind w:left="-142"/>
    </w:pPr>
    <w:rPr>
      <w:rFonts w:ascii="Frente H1" w:hAnsi="Frente H1"/>
      <w:b/>
      <w:bCs/>
      <w:spacing w:val="16"/>
      <w:sz w:val="28"/>
    </w:rPr>
  </w:style>
  <w:style w:type="paragraph" w:styleId="En-tte">
    <w:name w:val="header"/>
    <w:basedOn w:val="Normal"/>
    <w:link w:val="En-tteCar"/>
    <w:uiPriority w:val="99"/>
    <w:unhideWhenUsed/>
    <w:rsid w:val="005F5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5E8C"/>
  </w:style>
  <w:style w:type="table" w:styleId="Grilledutableau">
    <w:name w:val="Table Grid"/>
    <w:basedOn w:val="TableauNormal"/>
    <w:uiPriority w:val="59"/>
    <w:rsid w:val="005F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0C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0925"/>
  </w:style>
  <w:style w:type="paragraph" w:customStyle="1" w:styleId="TITRETexte03">
    <w:name w:val="TITRE Texte 03"/>
    <w:basedOn w:val="PARA01"/>
    <w:uiPriority w:val="2"/>
    <w:qFormat/>
    <w:rsid w:val="00010169"/>
    <w:pPr>
      <w:spacing w:before="240"/>
    </w:pPr>
    <w:rPr>
      <w:b/>
      <w:color w:val="05789B"/>
      <w:sz w:val="26"/>
      <w:szCs w:val="26"/>
    </w:rPr>
  </w:style>
  <w:style w:type="paragraph" w:customStyle="1" w:styleId="PARA-tableau01">
    <w:name w:val="PARA-tableau 01"/>
    <w:basedOn w:val="Normal"/>
    <w:uiPriority w:val="3"/>
    <w:qFormat/>
    <w:rsid w:val="00E51C64"/>
    <w:pPr>
      <w:spacing w:before="120" w:after="120" w:line="240" w:lineRule="auto"/>
    </w:pPr>
    <w:rPr>
      <w:rFonts w:ascii="Calibri Light" w:hAnsi="Calibri Light"/>
    </w:rPr>
  </w:style>
  <w:style w:type="paragraph" w:customStyle="1" w:styleId="LISTE-check-list03">
    <w:name w:val="LISTE- check-list 03"/>
    <w:basedOn w:val="PARA01"/>
    <w:uiPriority w:val="4"/>
    <w:qFormat/>
    <w:rsid w:val="000335C9"/>
    <w:pPr>
      <w:numPr>
        <w:numId w:val="8"/>
      </w:numPr>
    </w:pPr>
  </w:style>
  <w:style w:type="paragraph" w:customStyle="1" w:styleId="TITRETableau1">
    <w:name w:val="TITRE Tableau 1"/>
    <w:basedOn w:val="TITRETexte01"/>
    <w:qFormat/>
    <w:rsid w:val="00382666"/>
    <w:pPr>
      <w:spacing w:before="120" w:after="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01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15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\Documents\Mod&#232;les%20Office%20personnalis&#233;s\Trame-formalisation_novembre20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9D610-CC68-4867-92E0-913278609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Trame-formalisation_novembre2017</Template>
  <TotalTime>9</TotalTime>
  <Pages>2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</dc:creator>
  <cp:lastModifiedBy>Lea</cp:lastModifiedBy>
  <cp:revision>2</cp:revision>
  <cp:lastPrinted>2017-12-06T13:15:00Z</cp:lastPrinted>
  <dcterms:created xsi:type="dcterms:W3CDTF">2017-12-06T12:59:00Z</dcterms:created>
  <dcterms:modified xsi:type="dcterms:W3CDTF">2017-12-06T13:19:00Z</dcterms:modified>
</cp:coreProperties>
</file>