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F4" w:rsidRDefault="00F015F4" w:rsidP="00F015F4">
      <w:pPr>
        <w:pStyle w:val="TITRETableau1"/>
      </w:pPr>
      <w:r>
        <w:br w:type="column"/>
      </w: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F015F4" w:rsidP="00F015F4">
      <w:pPr>
        <w:pStyle w:val="TITRETableau1"/>
      </w:pPr>
    </w:p>
    <w:p w:rsidR="00F015F4" w:rsidRDefault="00BF5275" w:rsidP="00F015F4">
      <w:pPr>
        <w:pStyle w:val="TITRETableau1"/>
        <w:rPr>
          <w:sz w:val="44"/>
        </w:rPr>
      </w:pPr>
      <w:r>
        <w:rPr>
          <w:sz w:val="44"/>
        </w:rPr>
        <w:t>Arrêtons de fixer notre attention sur les enfants et sur leurs résultats. Evaluons plutôt les environnements au sein desquels ils évoluent.</w:t>
      </w:r>
    </w:p>
    <w:p w:rsidR="00F015F4" w:rsidRPr="00F015F4" w:rsidRDefault="00F015F4" w:rsidP="00F015F4">
      <w:pPr>
        <w:pStyle w:val="TITRETableau1"/>
        <w:rPr>
          <w:sz w:val="44"/>
        </w:rPr>
      </w:pPr>
    </w:p>
    <w:p w:rsidR="00F015F4" w:rsidRPr="00F015F4" w:rsidRDefault="00F015F4" w:rsidP="00F015F4">
      <w:pPr>
        <w:pStyle w:val="PARA01"/>
        <w:jc w:val="right"/>
        <w:rPr>
          <w:sz w:val="24"/>
        </w:rPr>
      </w:pPr>
      <w:r w:rsidRPr="00F015F4">
        <w:rPr>
          <w:sz w:val="24"/>
        </w:rPr>
        <w:t>Céline Alvarez</w:t>
      </w:r>
    </w:p>
    <w:p w:rsidR="00F015F4" w:rsidRDefault="00F015F4" w:rsidP="00F015F4">
      <w:pPr>
        <w:pStyle w:val="TITRETableau1"/>
      </w:pPr>
    </w:p>
    <w:p w:rsidR="00BF5275" w:rsidRDefault="00BF5275">
      <w:pPr>
        <w:rPr>
          <w:rFonts w:ascii="Frente H1" w:hAnsi="Frente H1"/>
          <w:b/>
          <w:bCs/>
          <w:noProof/>
          <w:spacing w:val="16"/>
          <w:sz w:val="28"/>
          <w:lang w:eastAsia="fr-FR"/>
        </w:rPr>
      </w:pPr>
      <w:r>
        <w:rPr>
          <w:noProof/>
          <w:lang w:eastAsia="fr-FR"/>
        </w:rPr>
        <w:br w:type="page"/>
      </w:r>
    </w:p>
    <w:p w:rsidR="00F015F4" w:rsidRDefault="00BF5275" w:rsidP="00F015F4">
      <w:pPr>
        <w:pStyle w:val="TITRETableau1"/>
      </w:pPr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4B121BCC" wp14:editId="10C12DB0">
            <wp:simplePos x="0" y="0"/>
            <wp:positionH relativeFrom="page">
              <wp:posOffset>5646420</wp:posOffset>
            </wp:positionH>
            <wp:positionV relativeFrom="paragraph">
              <wp:posOffset>236220</wp:posOffset>
            </wp:positionV>
            <wp:extent cx="4039870" cy="4276090"/>
            <wp:effectExtent l="148590" t="156210" r="147320" b="147320"/>
            <wp:wrapTight wrapText="bothSides">
              <wp:wrapPolygon edited="0">
                <wp:start x="21689" y="21259"/>
                <wp:lineTo x="23260" y="44"/>
                <wp:lineTo x="20008" y="-170"/>
                <wp:lineTo x="13484" y="-312"/>
                <wp:lineTo x="6953" y="-358"/>
                <wp:lineTo x="415" y="-307"/>
                <wp:lineTo x="103" y="-231"/>
                <wp:lineTo x="-4" y="1208"/>
                <wp:lineTo x="-11" y="1304"/>
                <wp:lineTo x="-5" y="5356"/>
                <wp:lineTo x="-118" y="6892"/>
                <wp:lineTo x="224" y="21577"/>
                <wp:lineTo x="2053" y="21698"/>
                <wp:lineTo x="8584" y="21744"/>
                <wp:lineTo x="15123" y="21693"/>
                <wp:lineTo x="21654" y="21739"/>
                <wp:lineTo x="21689" y="21259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n espace ordonné 3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7" t="4826" r="20605" b="2279"/>
                    <a:stretch/>
                  </pic:blipFill>
                  <pic:spPr bwMode="auto">
                    <a:xfrm rot="15960000">
                      <a:off x="0" y="0"/>
                      <a:ext cx="4039870" cy="427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15F4" w:rsidSect="00F015F4">
      <w:headerReference w:type="default" r:id="rId10"/>
      <w:pgSz w:w="16838" w:h="11906" w:orient="landscape"/>
      <w:pgMar w:top="1417" w:right="1417" w:bottom="567" w:left="1417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FC9" w:rsidRDefault="00657FC9" w:rsidP="000C0925">
      <w:pPr>
        <w:spacing w:after="0" w:line="240" w:lineRule="auto"/>
      </w:pPr>
      <w:r>
        <w:separator/>
      </w:r>
    </w:p>
  </w:endnote>
  <w:endnote w:type="continuationSeparator" w:id="0">
    <w:p w:rsidR="00657FC9" w:rsidRDefault="00657FC9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FC9" w:rsidRDefault="00657FC9" w:rsidP="000C0925">
      <w:pPr>
        <w:spacing w:after="0" w:line="240" w:lineRule="auto"/>
      </w:pPr>
      <w:r>
        <w:separator/>
      </w:r>
    </w:p>
  </w:footnote>
  <w:footnote w:type="continuationSeparator" w:id="0">
    <w:p w:rsidR="00657FC9" w:rsidRDefault="00657FC9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6" name="Image 16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4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F4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20E78"/>
    <w:rsid w:val="003759B8"/>
    <w:rsid w:val="00382666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6BDD"/>
    <w:rsid w:val="005D1382"/>
    <w:rsid w:val="005D5CF4"/>
    <w:rsid w:val="005F5E8C"/>
    <w:rsid w:val="00657FC9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64AFA"/>
    <w:rsid w:val="0088114F"/>
    <w:rsid w:val="008B1316"/>
    <w:rsid w:val="008C4C8F"/>
    <w:rsid w:val="008E38C1"/>
    <w:rsid w:val="009042D2"/>
    <w:rsid w:val="0092384F"/>
    <w:rsid w:val="009312FD"/>
    <w:rsid w:val="00952F16"/>
    <w:rsid w:val="00966A9F"/>
    <w:rsid w:val="0099415E"/>
    <w:rsid w:val="00A22A48"/>
    <w:rsid w:val="00A271FE"/>
    <w:rsid w:val="00A41610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BF5275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F039A"/>
    <w:rsid w:val="00CF49D6"/>
    <w:rsid w:val="00D1076C"/>
    <w:rsid w:val="00D111A4"/>
    <w:rsid w:val="00D4415D"/>
    <w:rsid w:val="00D55983"/>
    <w:rsid w:val="00DC092E"/>
    <w:rsid w:val="00DC7485"/>
    <w:rsid w:val="00E30DF1"/>
    <w:rsid w:val="00E330FF"/>
    <w:rsid w:val="00E51C64"/>
    <w:rsid w:val="00E71E16"/>
    <w:rsid w:val="00E727A6"/>
    <w:rsid w:val="00E92EB9"/>
    <w:rsid w:val="00EA2985"/>
    <w:rsid w:val="00EA58F2"/>
    <w:rsid w:val="00F015F4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FE25D5-2D63-42EE-A28E-571E73B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82666"/>
    <w:pPr>
      <w:spacing w:before="12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Mod&#232;les%20Office%20personnalis&#233;s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EA41D-0855-44D3-9297-72581848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2</TotalTime>
  <Pages>2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2017-12-06T13:20:00Z</cp:lastPrinted>
  <dcterms:created xsi:type="dcterms:W3CDTF">2017-12-06T13:21:00Z</dcterms:created>
  <dcterms:modified xsi:type="dcterms:W3CDTF">2017-12-06T13:24:00Z</dcterms:modified>
</cp:coreProperties>
</file>