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E8C" w:rsidRPr="0002174D" w:rsidRDefault="00C43BA2" w:rsidP="005F5E8C">
      <w:pPr>
        <w:pStyle w:val="TITREDOC01"/>
      </w:pPr>
      <w:r>
        <w:t xml:space="preserve">Bilan du projet </w:t>
      </w:r>
      <w:r w:rsidR="00712124">
        <w:t>d’activité</w:t>
      </w:r>
    </w:p>
    <w:p w:rsidR="00165330" w:rsidRDefault="00165330" w:rsidP="00165330">
      <w:pPr>
        <w:pStyle w:val="PARA01"/>
        <w:rPr>
          <w:i/>
          <w:color w:val="32789B"/>
        </w:rPr>
      </w:pPr>
    </w:p>
    <w:p w:rsidR="00C43BA2" w:rsidRDefault="00C43BA2" w:rsidP="00C43BA2">
      <w:pPr>
        <w:pStyle w:val="TITRETexte03"/>
      </w:pPr>
      <w:r>
        <w:t>REFLEXION PERSONNELLE</w:t>
      </w:r>
    </w:p>
    <w:p w:rsidR="00C43BA2" w:rsidRDefault="00C43BA2" w:rsidP="00C43BA2">
      <w:pPr>
        <w:pStyle w:val="PARA01"/>
      </w:pPr>
      <w:r>
        <w:t xml:space="preserve">1/ </w:t>
      </w:r>
      <w:r w:rsidR="00712124">
        <w:t>As-tu eu des difficultés techniques</w:t>
      </w:r>
      <w:r w:rsidR="00712124">
        <w:rPr>
          <w:rFonts w:hint="eastAsia"/>
        </w:rPr>
        <w:t> </w:t>
      </w:r>
      <w:r w:rsidR="00712124">
        <w:t>? Comment les as-tu vécues ? Comment les as-tu résolues</w:t>
      </w:r>
      <w:r w:rsidR="00712124">
        <w:rPr>
          <w:rFonts w:hint="eastAsia"/>
        </w:rPr>
        <w:t> </w:t>
      </w:r>
      <w:r w:rsidR="00712124">
        <w:t>?</w:t>
      </w:r>
    </w:p>
    <w:p w:rsidR="00C43BA2" w:rsidRDefault="00C43BA2" w:rsidP="00C43BA2">
      <w:pPr>
        <w:pStyle w:val="PARA01"/>
      </w:pPr>
      <w:r>
        <w:t xml:space="preserve">2/ </w:t>
      </w:r>
      <w:r w:rsidR="00712124">
        <w:t>Penses-tu que cette activité soit réalisable avec des enfants en centre ? Sinon, quelles modifications y apporterais-tu</w:t>
      </w:r>
      <w:r w:rsidR="00712124">
        <w:rPr>
          <w:rFonts w:hint="eastAsia"/>
        </w:rPr>
        <w:t> </w:t>
      </w:r>
      <w:r w:rsidR="00712124">
        <w:t>? Pourquoi</w:t>
      </w:r>
      <w:r w:rsidR="00712124">
        <w:rPr>
          <w:rFonts w:hint="eastAsia"/>
        </w:rPr>
        <w:t> </w:t>
      </w:r>
      <w:r w:rsidR="00712124">
        <w:t>?</w:t>
      </w:r>
    </w:p>
    <w:p w:rsidR="00C43BA2" w:rsidRDefault="002C3D0C" w:rsidP="00C43BA2">
      <w:pPr>
        <w:pStyle w:val="PARA01"/>
      </w:pPr>
      <w:r>
        <w:t>3/ A ton avis, quel</w:t>
      </w:r>
      <w:r w:rsidR="00C43BA2">
        <w:t xml:space="preserve">s </w:t>
      </w:r>
      <w:r>
        <w:t>savoir-faire</w:t>
      </w:r>
      <w:r w:rsidR="00C43BA2">
        <w:t xml:space="preserve"> ce projet </w:t>
      </w:r>
      <w:r w:rsidR="00712124">
        <w:t xml:space="preserve">d’activité </w:t>
      </w:r>
      <w:r w:rsidR="00C43BA2">
        <w:t>t’a-t-il permis d’acquérir ? Ce projet a-t-il permis une réponse à tes besoins de formation</w:t>
      </w:r>
      <w:r w:rsidR="00C43BA2">
        <w:rPr>
          <w:rFonts w:hint="eastAsia"/>
        </w:rPr>
        <w:t> </w:t>
      </w:r>
      <w:r w:rsidR="00C43BA2">
        <w:t>?</w:t>
      </w:r>
    </w:p>
    <w:p w:rsidR="002C3D0C" w:rsidRDefault="002C3D0C" w:rsidP="00C43BA2">
      <w:pPr>
        <w:pStyle w:val="PARA01"/>
      </w:pPr>
      <w:r>
        <w:t>4/ y’a-t-il des vigilances à avoir pour assur</w:t>
      </w:r>
      <w:bookmarkStart w:id="0" w:name="_GoBack"/>
      <w:bookmarkEnd w:id="0"/>
      <w:r>
        <w:t>er la sécurité des participant.es ?</w:t>
      </w:r>
    </w:p>
    <w:sectPr w:rsidR="002C3D0C" w:rsidSect="00C43BA2">
      <w:headerReference w:type="default" r:id="rId7"/>
      <w:type w:val="continuous"/>
      <w:pgSz w:w="11906" w:h="16838"/>
      <w:pgMar w:top="1560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A63" w:rsidRDefault="00555A63" w:rsidP="000C0925">
      <w:pPr>
        <w:spacing w:after="0" w:line="240" w:lineRule="auto"/>
      </w:pPr>
      <w:r>
        <w:separator/>
      </w:r>
    </w:p>
  </w:endnote>
  <w:endnote w:type="continuationSeparator" w:id="0">
    <w:p w:rsidR="00555A63" w:rsidRDefault="00555A63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A63" w:rsidRDefault="00555A63" w:rsidP="000C0925">
      <w:pPr>
        <w:spacing w:after="0" w:line="240" w:lineRule="auto"/>
      </w:pPr>
      <w:r>
        <w:separator/>
      </w:r>
    </w:p>
  </w:footnote>
  <w:footnote w:type="continuationSeparator" w:id="0">
    <w:p w:rsidR="00555A63" w:rsidRDefault="00555A63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555A63">
      <w:fldChar w:fldCharType="begin"/>
    </w:r>
    <w:r w:rsidR="00555A63">
      <w:instrText xml:space="preserve"> TIME \@ "dd/MM/yyyy" </w:instrText>
    </w:r>
    <w:r w:rsidR="00555A63">
      <w:fldChar w:fldCharType="separate"/>
    </w:r>
    <w:r w:rsidR="002C3D0C">
      <w:rPr>
        <w:noProof/>
      </w:rPr>
      <w:t>15/11/2017</w:t>
    </w:r>
    <w:r w:rsidR="00555A63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2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2DDC"/>
    <w:rsid w:val="000266F5"/>
    <w:rsid w:val="00061C49"/>
    <w:rsid w:val="0009266E"/>
    <w:rsid w:val="000A4C6C"/>
    <w:rsid w:val="000C06F3"/>
    <w:rsid w:val="000C0925"/>
    <w:rsid w:val="000C0F82"/>
    <w:rsid w:val="00125BAA"/>
    <w:rsid w:val="00165330"/>
    <w:rsid w:val="00180CA0"/>
    <w:rsid w:val="00183055"/>
    <w:rsid w:val="001B5848"/>
    <w:rsid w:val="001D723E"/>
    <w:rsid w:val="001E7B9C"/>
    <w:rsid w:val="0020473E"/>
    <w:rsid w:val="00221616"/>
    <w:rsid w:val="002605B7"/>
    <w:rsid w:val="002821DA"/>
    <w:rsid w:val="002850C4"/>
    <w:rsid w:val="002900B2"/>
    <w:rsid w:val="002B62E6"/>
    <w:rsid w:val="002C3D0C"/>
    <w:rsid w:val="002E021B"/>
    <w:rsid w:val="00320E78"/>
    <w:rsid w:val="0036490A"/>
    <w:rsid w:val="003759B8"/>
    <w:rsid w:val="003C1793"/>
    <w:rsid w:val="003D71BE"/>
    <w:rsid w:val="003E2EA3"/>
    <w:rsid w:val="00415D6F"/>
    <w:rsid w:val="00432B95"/>
    <w:rsid w:val="00433149"/>
    <w:rsid w:val="00452DDC"/>
    <w:rsid w:val="00482421"/>
    <w:rsid w:val="004827F4"/>
    <w:rsid w:val="005014CA"/>
    <w:rsid w:val="00512A1F"/>
    <w:rsid w:val="00516519"/>
    <w:rsid w:val="00541591"/>
    <w:rsid w:val="0055257F"/>
    <w:rsid w:val="00555A63"/>
    <w:rsid w:val="00556187"/>
    <w:rsid w:val="0056007A"/>
    <w:rsid w:val="00566BDD"/>
    <w:rsid w:val="005D1382"/>
    <w:rsid w:val="005D5CF4"/>
    <w:rsid w:val="005F5E8C"/>
    <w:rsid w:val="006701A5"/>
    <w:rsid w:val="0067670B"/>
    <w:rsid w:val="0067761E"/>
    <w:rsid w:val="00696362"/>
    <w:rsid w:val="006A3C55"/>
    <w:rsid w:val="006B0123"/>
    <w:rsid w:val="006D1C3A"/>
    <w:rsid w:val="006D79B3"/>
    <w:rsid w:val="00712124"/>
    <w:rsid w:val="00731947"/>
    <w:rsid w:val="007337C7"/>
    <w:rsid w:val="00766B58"/>
    <w:rsid w:val="0077182C"/>
    <w:rsid w:val="00784D44"/>
    <w:rsid w:val="007A0DBD"/>
    <w:rsid w:val="007B1F24"/>
    <w:rsid w:val="007D0FF6"/>
    <w:rsid w:val="00803887"/>
    <w:rsid w:val="008170F4"/>
    <w:rsid w:val="008222DD"/>
    <w:rsid w:val="008442BB"/>
    <w:rsid w:val="00852BCB"/>
    <w:rsid w:val="00854906"/>
    <w:rsid w:val="0088114F"/>
    <w:rsid w:val="008C4C8F"/>
    <w:rsid w:val="008E38C1"/>
    <w:rsid w:val="00921A55"/>
    <w:rsid w:val="0092384F"/>
    <w:rsid w:val="009312FD"/>
    <w:rsid w:val="00952F16"/>
    <w:rsid w:val="00966A9F"/>
    <w:rsid w:val="00992B55"/>
    <w:rsid w:val="0099415E"/>
    <w:rsid w:val="00A22A48"/>
    <w:rsid w:val="00A271FE"/>
    <w:rsid w:val="00A31ED2"/>
    <w:rsid w:val="00A613EC"/>
    <w:rsid w:val="00AA2D7E"/>
    <w:rsid w:val="00AD28DE"/>
    <w:rsid w:val="00AF2984"/>
    <w:rsid w:val="00B118F4"/>
    <w:rsid w:val="00B2654C"/>
    <w:rsid w:val="00B716DF"/>
    <w:rsid w:val="00BC5162"/>
    <w:rsid w:val="00BE1BF2"/>
    <w:rsid w:val="00BE627E"/>
    <w:rsid w:val="00BF512D"/>
    <w:rsid w:val="00C0432F"/>
    <w:rsid w:val="00C43BA2"/>
    <w:rsid w:val="00C5438F"/>
    <w:rsid w:val="00C61137"/>
    <w:rsid w:val="00C76C78"/>
    <w:rsid w:val="00C935A1"/>
    <w:rsid w:val="00C96E49"/>
    <w:rsid w:val="00CB652E"/>
    <w:rsid w:val="00CD0805"/>
    <w:rsid w:val="00CF49D6"/>
    <w:rsid w:val="00D4415D"/>
    <w:rsid w:val="00D96A67"/>
    <w:rsid w:val="00DC7485"/>
    <w:rsid w:val="00E330FF"/>
    <w:rsid w:val="00E51C64"/>
    <w:rsid w:val="00E71E16"/>
    <w:rsid w:val="00E92EB9"/>
    <w:rsid w:val="00EA2985"/>
    <w:rsid w:val="00EA58F2"/>
    <w:rsid w:val="00FB2695"/>
    <w:rsid w:val="00FC3359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47E63D-476C-4147-B25E-9F4936B9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E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uiPriority w:val="3"/>
    <w:rsid w:val="00FC3359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Normal"/>
    <w:qFormat/>
    <w:rsid w:val="00852BCB"/>
    <w:pPr>
      <w:spacing w:line="240" w:lineRule="auto"/>
      <w:jc w:val="center"/>
    </w:pPr>
    <w:rPr>
      <w:rFonts w:ascii="Frente H1" w:hAnsi="Frente H1"/>
      <w:b/>
      <w:bCs/>
      <w:color w:val="05789B"/>
      <w:sz w:val="36"/>
    </w:rPr>
  </w:style>
  <w:style w:type="paragraph" w:customStyle="1" w:styleId="TITRETexte01">
    <w:name w:val="TITRE Texte 01"/>
    <w:basedOn w:val="Normal"/>
    <w:next w:val="PARA01"/>
    <w:uiPriority w:val="2"/>
    <w:qFormat/>
    <w:rsid w:val="00FC3359"/>
    <w:pPr>
      <w:spacing w:before="480" w:after="120" w:line="240" w:lineRule="auto"/>
    </w:pPr>
    <w:rPr>
      <w:rFonts w:ascii="Frente H1" w:hAnsi="Frente H1"/>
      <w:b/>
      <w:bCs/>
      <w:sz w:val="32"/>
    </w:rPr>
  </w:style>
  <w:style w:type="paragraph" w:styleId="En-tte">
    <w:name w:val="header"/>
    <w:basedOn w:val="Normal"/>
    <w:link w:val="En-tteCar"/>
    <w:uiPriority w:val="99"/>
    <w:semiHidden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semiHidden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C0925"/>
  </w:style>
  <w:style w:type="paragraph" w:customStyle="1" w:styleId="TITRETexte03">
    <w:name w:val="TITRE Texte 03"/>
    <w:basedOn w:val="PARA01"/>
    <w:uiPriority w:val="2"/>
    <w:qFormat/>
    <w:rsid w:val="00B716DF"/>
    <w:pPr>
      <w:spacing w:before="240"/>
    </w:pPr>
    <w:rPr>
      <w:b/>
      <w:color w:val="05789B"/>
      <w:sz w:val="24"/>
      <w:szCs w:val="24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Textbody">
    <w:name w:val="Text body"/>
    <w:basedOn w:val="Normal"/>
    <w:rsid w:val="00C43BA2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Lea%20actif\MISSION\TRAMES%20de%20formalisation\Trame_fiche-d&#233;marche-num&#233;rique_ao&#251;t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Trame_fiche-démarche-numérique_août2017</Template>
  <TotalTime>8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5</cp:revision>
  <cp:lastPrinted>2017-06-19T09:07:00Z</cp:lastPrinted>
  <dcterms:created xsi:type="dcterms:W3CDTF">2017-08-11T13:00:00Z</dcterms:created>
  <dcterms:modified xsi:type="dcterms:W3CDTF">2017-11-15T17:44:00Z</dcterms:modified>
</cp:coreProperties>
</file>