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8C" w:rsidRPr="0002174D" w:rsidRDefault="00C43BA2" w:rsidP="005F5E8C">
      <w:pPr>
        <w:pStyle w:val="TITREDOC01"/>
      </w:pPr>
      <w:r>
        <w:t>Bilan du projet collectif</w:t>
      </w:r>
    </w:p>
    <w:p w:rsidR="00165330" w:rsidRDefault="00165330" w:rsidP="00165330">
      <w:pPr>
        <w:pStyle w:val="PARA01"/>
        <w:rPr>
          <w:i/>
          <w:color w:val="32789B"/>
        </w:rPr>
      </w:pPr>
    </w:p>
    <w:p w:rsidR="00C43BA2" w:rsidRDefault="00C43BA2" w:rsidP="00C43BA2">
      <w:pPr>
        <w:pStyle w:val="TITRETexte03"/>
      </w:pPr>
      <w:r>
        <w:t>REFLEXION PERSONNELLE</w:t>
      </w:r>
    </w:p>
    <w:p w:rsidR="00C43BA2" w:rsidRDefault="00C43BA2" w:rsidP="00C43BA2">
      <w:pPr>
        <w:pStyle w:val="PARA01"/>
      </w:pPr>
      <w:r>
        <w:t>1/ Ton envie de départ a-t-elle trouvé sa place dans ce projet</w:t>
      </w:r>
      <w:r>
        <w:rPr>
          <w:rFonts w:hint="eastAsia"/>
        </w:rPr>
        <w:t> </w:t>
      </w:r>
      <w:r>
        <w:t>?</w:t>
      </w:r>
      <w:r w:rsidRPr="003B0628">
        <w:t xml:space="preserve"> </w:t>
      </w:r>
      <w:r>
        <w:t>Comment l'as-tu vécu ?</w:t>
      </w:r>
    </w:p>
    <w:p w:rsidR="00C43BA2" w:rsidRDefault="00C43BA2" w:rsidP="00C43BA2">
      <w:pPr>
        <w:pStyle w:val="PARA01"/>
      </w:pPr>
      <w:r>
        <w:t>2/ As-tu eu des difficultés techniques</w:t>
      </w:r>
      <w:r>
        <w:rPr>
          <w:rFonts w:hint="eastAsia"/>
        </w:rPr>
        <w:t> </w:t>
      </w:r>
      <w:r>
        <w:t>? Comment les as-tu résolues</w:t>
      </w:r>
      <w:r>
        <w:rPr>
          <w:rFonts w:hint="eastAsia"/>
        </w:rPr>
        <w:t> </w:t>
      </w:r>
      <w:r>
        <w:t>?</w:t>
      </w:r>
    </w:p>
    <w:p w:rsidR="00C43BA2" w:rsidRDefault="00C43BA2" w:rsidP="00C43BA2">
      <w:pPr>
        <w:pStyle w:val="PARA01"/>
      </w:pPr>
      <w:r>
        <w:t>3/ As-tu traversé des phases difficiles</w:t>
      </w:r>
      <w:r>
        <w:rPr>
          <w:rFonts w:hint="eastAsia"/>
        </w:rPr>
        <w:t> </w:t>
      </w:r>
      <w:r>
        <w:t>(découragement, tension</w:t>
      </w:r>
      <w:r>
        <w:rPr>
          <w:rFonts w:hint="eastAsia"/>
        </w:rPr>
        <w:t>…</w:t>
      </w:r>
      <w:r>
        <w:t>)</w:t>
      </w:r>
      <w:r>
        <w:rPr>
          <w:rFonts w:hint="eastAsia"/>
        </w:rPr>
        <w:t> </w:t>
      </w:r>
      <w:r>
        <w:t>? A quels moments</w:t>
      </w:r>
      <w:r>
        <w:rPr>
          <w:rFonts w:hint="eastAsia"/>
        </w:rPr>
        <w:t> </w:t>
      </w:r>
      <w:r>
        <w:t>?</w:t>
      </w:r>
    </w:p>
    <w:p w:rsidR="00C43BA2" w:rsidRDefault="00C43BA2" w:rsidP="00C43BA2">
      <w:pPr>
        <w:pStyle w:val="PARA01"/>
      </w:pPr>
      <w:r>
        <w:t xml:space="preserve">4/ Quels étaient la place et le rôle de </w:t>
      </w:r>
      <w:proofErr w:type="spellStart"/>
      <w:r>
        <w:t>chacun.e</w:t>
      </w:r>
      <w:proofErr w:type="spellEnd"/>
      <w:r>
        <w:t xml:space="preserve"> dans l’équipe ? Ont-ils évolué</w:t>
      </w:r>
      <w:r>
        <w:rPr>
          <w:rFonts w:hint="eastAsia"/>
        </w:rPr>
        <w:t> </w:t>
      </w:r>
      <w:r>
        <w:t>? Dans quel sens</w:t>
      </w:r>
      <w:r>
        <w:rPr>
          <w:rFonts w:hint="eastAsia"/>
        </w:rPr>
        <w:t> </w:t>
      </w:r>
      <w:r>
        <w:t xml:space="preserve">? </w:t>
      </w:r>
    </w:p>
    <w:p w:rsidR="00C43BA2" w:rsidRDefault="00C43BA2" w:rsidP="00C43BA2">
      <w:pPr>
        <w:pStyle w:val="PARA01"/>
      </w:pPr>
      <w:r>
        <w:t xml:space="preserve">5/ </w:t>
      </w:r>
      <w:r>
        <w:rPr>
          <w:rFonts w:hint="eastAsia"/>
        </w:rPr>
        <w:t>Était</w:t>
      </w:r>
      <w:r>
        <w:t xml:space="preserve">-ce un travail </w:t>
      </w:r>
      <w:proofErr w:type="spellStart"/>
      <w:r>
        <w:t>déquipe</w:t>
      </w:r>
      <w:proofErr w:type="spellEnd"/>
      <w:r>
        <w:rPr>
          <w:rFonts w:hint="eastAsia"/>
        </w:rPr>
        <w:t> </w:t>
      </w:r>
      <w:r>
        <w:t>? En quoi</w:t>
      </w:r>
      <w:r>
        <w:rPr>
          <w:rFonts w:hint="eastAsia"/>
        </w:rPr>
        <w:t> </w:t>
      </w:r>
      <w:r>
        <w:t>?</w:t>
      </w:r>
    </w:p>
    <w:p w:rsidR="007942BB" w:rsidRDefault="007942BB" w:rsidP="0040783A">
      <w:pPr>
        <w:pStyle w:val="PARA01"/>
      </w:pPr>
      <w:r>
        <w:t>6/As-tu ressenti quelqu’un comme leader ? A quels moments ? Est-ce que cela t’as gêné ? Pourquoi ?</w:t>
      </w:r>
    </w:p>
    <w:p w:rsidR="00C43BA2" w:rsidRDefault="007942BB" w:rsidP="00C43BA2">
      <w:pPr>
        <w:pStyle w:val="PARA01"/>
      </w:pPr>
      <w:r>
        <w:t>7</w:t>
      </w:r>
      <w:r w:rsidR="00C43BA2">
        <w:t>/ Penses-tu que ce projet soit réalisable en centre</w:t>
      </w:r>
      <w:r w:rsidR="00C43BA2">
        <w:rPr>
          <w:rFonts w:hint="eastAsia"/>
        </w:rPr>
        <w:t> </w:t>
      </w:r>
      <w:r w:rsidR="00C43BA2">
        <w:t>? Sinon, quelles modifications y apporterais-tu</w:t>
      </w:r>
      <w:r w:rsidR="00C43BA2">
        <w:rPr>
          <w:rFonts w:hint="eastAsia"/>
        </w:rPr>
        <w:t> </w:t>
      </w:r>
      <w:r w:rsidR="00C43BA2">
        <w:t>? Pourquoi</w:t>
      </w:r>
      <w:r w:rsidR="00C43BA2">
        <w:rPr>
          <w:rFonts w:hint="eastAsia"/>
        </w:rPr>
        <w:t> </w:t>
      </w:r>
      <w:r w:rsidR="00C43BA2">
        <w:t>?</w:t>
      </w:r>
    </w:p>
    <w:p w:rsidR="00C43BA2" w:rsidRDefault="007942BB" w:rsidP="00C43BA2">
      <w:pPr>
        <w:pStyle w:val="PARA01"/>
      </w:pPr>
      <w:r>
        <w:t>8</w:t>
      </w:r>
      <w:r w:rsidR="00C43BA2">
        <w:t>/ A ton avis, quelles compétences d’animation ce projet t’a-t-il permis d’acquérir ? Ce projet a-t-il permis une réponse à tes besoins de formation</w:t>
      </w:r>
      <w:r w:rsidR="00C43BA2">
        <w:rPr>
          <w:rFonts w:hint="eastAsia"/>
        </w:rPr>
        <w:t> </w:t>
      </w:r>
      <w:r w:rsidR="00C43BA2">
        <w:t>?</w:t>
      </w:r>
    </w:p>
    <w:p w:rsidR="007942BB" w:rsidRDefault="007942BB" w:rsidP="0040783A">
      <w:pPr>
        <w:pStyle w:val="PARA01"/>
      </w:pPr>
      <w:r>
        <w:t>9/ T’es-tu fais plaisir dans ce projet ?</w:t>
      </w:r>
    </w:p>
    <w:p w:rsidR="0040783A" w:rsidRDefault="0040783A" w:rsidP="0040783A">
      <w:pPr>
        <w:pStyle w:val="PARA01"/>
      </w:pPr>
      <w:r>
        <w:t>10/ Qu’est-ce que vous retenez de ce projet ?</w:t>
      </w:r>
    </w:p>
    <w:p w:rsidR="0040783A" w:rsidRDefault="0040783A" w:rsidP="0040783A">
      <w:pPr>
        <w:pStyle w:val="PARA01"/>
        <w:numPr>
          <w:ilvl w:val="0"/>
          <w:numId w:val="10"/>
        </w:numPr>
      </w:pPr>
      <w:r>
        <w:t>Par rapport à votre travail d’équipe.</w:t>
      </w:r>
    </w:p>
    <w:p w:rsidR="0040783A" w:rsidRDefault="0040783A" w:rsidP="0040783A">
      <w:pPr>
        <w:pStyle w:val="PARA01"/>
        <w:numPr>
          <w:ilvl w:val="0"/>
          <w:numId w:val="10"/>
        </w:numPr>
      </w:pPr>
      <w:r>
        <w:t>Par rapport à la thématique.</w:t>
      </w:r>
    </w:p>
    <w:p w:rsidR="00C43BA2" w:rsidRDefault="00C43BA2" w:rsidP="00C43BA2">
      <w:pPr>
        <w:pStyle w:val="PARA01"/>
      </w:pPr>
    </w:p>
    <w:p w:rsidR="00C43BA2" w:rsidRDefault="00C43BA2" w:rsidP="00C43BA2">
      <w:pPr>
        <w:pStyle w:val="TITRETexte03"/>
      </w:pPr>
      <w:r>
        <w:t>REFLEXION DE GROUPE</w:t>
      </w:r>
    </w:p>
    <w:p w:rsidR="00C43BA2" w:rsidRDefault="00C43BA2" w:rsidP="00C43BA2">
      <w:pPr>
        <w:pStyle w:val="PARA01"/>
      </w:pPr>
      <w:r>
        <w:t>1/ Y a-t-il eu un écart entre votre projet initial et le réalisé ? (sur quel point</w:t>
      </w:r>
      <w:r>
        <w:rPr>
          <w:rFonts w:hint="eastAsia"/>
        </w:rPr>
        <w:t> </w:t>
      </w:r>
      <w:r>
        <w:t>?)</w:t>
      </w:r>
    </w:p>
    <w:p w:rsidR="00C43BA2" w:rsidRDefault="00C43BA2" w:rsidP="00C43BA2">
      <w:pPr>
        <w:pStyle w:val="PARA01"/>
      </w:pPr>
      <w:r>
        <w:t>2/ Quelles difficultés avez-vous rencontré dans l’élaboration, dans la réalisation, dans la présentation ? (méthodes de travail, négociation, adaptation, recherche, utilisation de matériel, manque de temps…)</w:t>
      </w:r>
    </w:p>
    <w:p w:rsidR="007942BB" w:rsidRDefault="00C43BA2" w:rsidP="00C43BA2">
      <w:pPr>
        <w:pStyle w:val="PARA01"/>
      </w:pPr>
      <w:r>
        <w:t xml:space="preserve">3/ Pensez-vous que ce projet soit réalisable en centre ? Quelles modifications y apporteriez-vous ? </w:t>
      </w:r>
    </w:p>
    <w:p w:rsidR="00C43BA2" w:rsidRDefault="007942BB" w:rsidP="00C43BA2">
      <w:pPr>
        <w:pStyle w:val="PARA01"/>
      </w:pPr>
      <w:r>
        <w:t xml:space="preserve">4/ </w:t>
      </w:r>
      <w:r w:rsidR="00C43BA2">
        <w:t>Voyez-vous des activités que vous pourriez-vous mettre en place à partir de ce projet</w:t>
      </w:r>
      <w:r w:rsidR="00C43BA2">
        <w:rPr>
          <w:rFonts w:hint="eastAsia"/>
        </w:rPr>
        <w:t> </w:t>
      </w:r>
      <w:r w:rsidR="00C43BA2">
        <w:t>?</w:t>
      </w:r>
    </w:p>
    <w:p w:rsidR="00C43BA2" w:rsidRDefault="007942BB" w:rsidP="00C43BA2">
      <w:pPr>
        <w:pStyle w:val="PARA01"/>
      </w:pPr>
      <w:r>
        <w:t>5</w:t>
      </w:r>
      <w:r w:rsidR="00C43BA2">
        <w:t xml:space="preserve">/ Êtes-vous </w:t>
      </w:r>
      <w:proofErr w:type="spellStart"/>
      <w:r w:rsidR="00C43BA2">
        <w:t>satisfait.e.s</w:t>
      </w:r>
      <w:proofErr w:type="spellEnd"/>
      <w:r w:rsidR="00C43BA2">
        <w:t xml:space="preserve"> de la manière dont s’est déroulée votre </w:t>
      </w:r>
      <w:r>
        <w:t>valorisation</w:t>
      </w:r>
      <w:r w:rsidR="00C43BA2">
        <w:t> ?</w:t>
      </w:r>
    </w:p>
    <w:p w:rsidR="00C43BA2" w:rsidRDefault="007942BB" w:rsidP="00C43BA2">
      <w:pPr>
        <w:pStyle w:val="PARA01"/>
      </w:pPr>
      <w:r>
        <w:t>6</w:t>
      </w:r>
      <w:r w:rsidR="00C43BA2">
        <w:t>/ Que retenez-vous de ce projet par rapport à votre travail d’équipe</w:t>
      </w:r>
      <w:r w:rsidR="00C43BA2">
        <w:rPr>
          <w:rFonts w:hint="eastAsia"/>
        </w:rPr>
        <w:t> </w:t>
      </w:r>
      <w:r w:rsidR="00C43BA2">
        <w:t>?</w:t>
      </w:r>
    </w:p>
    <w:sectPr w:rsidR="00C43BA2" w:rsidSect="00C43BA2">
      <w:headerReference w:type="default" r:id="rId7"/>
      <w:type w:val="continuous"/>
      <w:pgSz w:w="11906" w:h="16838"/>
      <w:pgMar w:top="1560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1B" w:rsidRDefault="008C031B" w:rsidP="000C0925">
      <w:pPr>
        <w:spacing w:after="0" w:line="240" w:lineRule="auto"/>
      </w:pPr>
      <w:r>
        <w:separator/>
      </w:r>
    </w:p>
  </w:endnote>
  <w:endnote w:type="continuationSeparator" w:id="0">
    <w:p w:rsidR="008C031B" w:rsidRDefault="008C031B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1B" w:rsidRDefault="008C031B" w:rsidP="000C0925">
      <w:pPr>
        <w:spacing w:after="0" w:line="240" w:lineRule="auto"/>
      </w:pPr>
      <w:r>
        <w:separator/>
      </w:r>
    </w:p>
  </w:footnote>
  <w:footnote w:type="continuationSeparator" w:id="0">
    <w:p w:rsidR="008C031B" w:rsidRDefault="008C031B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fldSimple w:instr=" TIME \@ &quot;dd/MM/yyyy&quot; ">
      <w:r w:rsidR="0040783A">
        <w:rPr>
          <w:noProof/>
        </w:rPr>
        <w:t>06/09/2017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272"/>
    <w:multiLevelType w:val="hybridMultilevel"/>
    <w:tmpl w:val="A3C41E5C"/>
    <w:lvl w:ilvl="0" w:tplc="2D4AEE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3">
    <w:nsid w:val="422414E4"/>
    <w:multiLevelType w:val="hybridMultilevel"/>
    <w:tmpl w:val="DEB8FC88"/>
    <w:lvl w:ilvl="0" w:tplc="36D60C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02231"/>
    <w:multiLevelType w:val="hybridMultilevel"/>
    <w:tmpl w:val="CC709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52DDC"/>
    <w:rsid w:val="000266F5"/>
    <w:rsid w:val="00061C49"/>
    <w:rsid w:val="0009266E"/>
    <w:rsid w:val="000A48D8"/>
    <w:rsid w:val="000A4C6C"/>
    <w:rsid w:val="000C06F3"/>
    <w:rsid w:val="000C0925"/>
    <w:rsid w:val="000C0F82"/>
    <w:rsid w:val="00125BAA"/>
    <w:rsid w:val="00165330"/>
    <w:rsid w:val="00180CA0"/>
    <w:rsid w:val="00183055"/>
    <w:rsid w:val="001B5848"/>
    <w:rsid w:val="001E7B9C"/>
    <w:rsid w:val="0020473E"/>
    <w:rsid w:val="00221616"/>
    <w:rsid w:val="002605B7"/>
    <w:rsid w:val="002821DA"/>
    <w:rsid w:val="002850C4"/>
    <w:rsid w:val="002900B2"/>
    <w:rsid w:val="002B62E6"/>
    <w:rsid w:val="002E021B"/>
    <w:rsid w:val="00320E78"/>
    <w:rsid w:val="003759B8"/>
    <w:rsid w:val="003C1793"/>
    <w:rsid w:val="003D71BE"/>
    <w:rsid w:val="003E2EA3"/>
    <w:rsid w:val="0040783A"/>
    <w:rsid w:val="00415D6F"/>
    <w:rsid w:val="00432B95"/>
    <w:rsid w:val="00433149"/>
    <w:rsid w:val="00452DDC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D1C3A"/>
    <w:rsid w:val="006D79B3"/>
    <w:rsid w:val="00731947"/>
    <w:rsid w:val="007337C7"/>
    <w:rsid w:val="00766B58"/>
    <w:rsid w:val="0077182C"/>
    <w:rsid w:val="00784D44"/>
    <w:rsid w:val="007942BB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031B"/>
    <w:rsid w:val="008C4C8F"/>
    <w:rsid w:val="008E38C1"/>
    <w:rsid w:val="00921A55"/>
    <w:rsid w:val="0092384F"/>
    <w:rsid w:val="009312FD"/>
    <w:rsid w:val="00952F16"/>
    <w:rsid w:val="00966A9F"/>
    <w:rsid w:val="0099415E"/>
    <w:rsid w:val="00A22A48"/>
    <w:rsid w:val="00A271FE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43BA2"/>
    <w:rsid w:val="00C5438F"/>
    <w:rsid w:val="00C61137"/>
    <w:rsid w:val="00C76C78"/>
    <w:rsid w:val="00C935A1"/>
    <w:rsid w:val="00C96E49"/>
    <w:rsid w:val="00CB652E"/>
    <w:rsid w:val="00CD0805"/>
    <w:rsid w:val="00CF49D6"/>
    <w:rsid w:val="00D40DCC"/>
    <w:rsid w:val="00D4415D"/>
    <w:rsid w:val="00DC7485"/>
    <w:rsid w:val="00E330FF"/>
    <w:rsid w:val="00E51C64"/>
    <w:rsid w:val="00E71E16"/>
    <w:rsid w:val="00E92630"/>
    <w:rsid w:val="00E92EB9"/>
    <w:rsid w:val="00EA2985"/>
    <w:rsid w:val="00EA58F2"/>
    <w:rsid w:val="00FB2695"/>
    <w:rsid w:val="00FC3359"/>
    <w:rsid w:val="00FF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customStyle="1" w:styleId="TITRETexte03">
    <w:name w:val="TITRE Texte 03"/>
    <w:basedOn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Textbody">
    <w:name w:val="Text body"/>
    <w:basedOn w:val="Normal"/>
    <w:rsid w:val="00C43BA2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4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3</cp:revision>
  <cp:lastPrinted>2017-06-19T09:07:00Z</cp:lastPrinted>
  <dcterms:created xsi:type="dcterms:W3CDTF">2017-08-11T12:52:00Z</dcterms:created>
  <dcterms:modified xsi:type="dcterms:W3CDTF">2017-09-06T13:42:00Z</dcterms:modified>
</cp:coreProperties>
</file>